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D60A1">
        <w:tblPrEx>
          <w:tblCellMar>
            <w:top w:w="0" w:type="dxa"/>
            <w:bottom w:w="0" w:type="dxa"/>
          </w:tblCellMar>
        </w:tblPrEx>
        <w:trPr>
          <w:cantSplit/>
        </w:trPr>
        <w:tc>
          <w:tcPr>
            <w:tcW w:w="9558" w:type="dxa"/>
            <w:gridSpan w:val="6"/>
          </w:tcPr>
          <w:p w:rsidR="00DD60A1" w:rsidRDefault="00DD60A1">
            <w:pPr>
              <w:rPr>
                <w:rFonts w:ascii="Arial" w:hAnsi="Arial"/>
                <w:lang w:val="en-GB"/>
              </w:rPr>
            </w:pPr>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9E0AE8">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A849A5">
            <w:pPr>
              <w:rPr>
                <w:rFonts w:ascii="Arial" w:hAnsi="Arial"/>
              </w:rPr>
            </w:pPr>
            <w:r>
              <w:rPr>
                <w:rFonts w:ascii="Arial" w:hAnsi="Arial"/>
              </w:rPr>
              <w:t>Multimedia Development</w:t>
            </w:r>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A849A5">
            <w:pPr>
              <w:rPr>
                <w:rFonts w:ascii="Arial" w:hAnsi="Arial"/>
              </w:rPr>
            </w:pPr>
            <w:r>
              <w:rPr>
                <w:rFonts w:ascii="Arial" w:hAnsi="Arial"/>
              </w:rPr>
              <w:t>ADV232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A849A5">
            <w:pPr>
              <w:rPr>
                <w:rFonts w:ascii="Arial" w:hAnsi="Arial"/>
              </w:rPr>
            </w:pPr>
            <w:r>
              <w:rPr>
                <w:rFonts w:ascii="Arial" w:hAnsi="Arial"/>
              </w:rPr>
              <w:t>Graphic Design</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 xml:space="preserve">M. </w:t>
            </w:r>
            <w:proofErr w:type="spellStart"/>
            <w:r>
              <w:rPr>
                <w:rFonts w:ascii="Arial" w:hAnsi="Arial"/>
              </w:rPr>
              <w:t>VanLandeghem</w:t>
            </w:r>
            <w:proofErr w:type="spellEnd"/>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B13010" w:rsidP="001D79AD">
            <w:pPr>
              <w:rPr>
                <w:rFonts w:ascii="Arial" w:hAnsi="Arial"/>
              </w:rPr>
            </w:pPr>
            <w:r>
              <w:rPr>
                <w:rFonts w:ascii="Arial" w:hAnsi="Arial"/>
              </w:rPr>
              <w:t>August  201</w:t>
            </w:r>
            <w:r w:rsidR="001D79AD">
              <w:rPr>
                <w:rFonts w:ascii="Arial" w:hAnsi="Arial"/>
              </w:rPr>
              <w:t>3</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1D79AD">
            <w:pPr>
              <w:jc w:val="both"/>
              <w:rPr>
                <w:rFonts w:ascii="Arial" w:hAnsi="Arial"/>
                <w:lang w:val="en-CA"/>
              </w:rPr>
            </w:pPr>
            <w:r w:rsidRPr="00B13010">
              <w:rPr>
                <w:rFonts w:ascii="Arial" w:hAnsi="Arial"/>
                <w:lang w:val="en-CA"/>
              </w:rPr>
              <w:t>July 201</w:t>
            </w:r>
            <w:r w:rsidR="001D79AD">
              <w:rPr>
                <w:rFonts w:ascii="Arial" w:hAnsi="Arial"/>
                <w:lang w:val="en-CA"/>
              </w:rPr>
              <w:t>2</w:t>
            </w:r>
          </w:p>
        </w:tc>
      </w:tr>
      <w:tr w:rsidR="00DD60A1">
        <w:tblPrEx>
          <w:tblCellMar>
            <w:top w:w="0" w:type="dxa"/>
            <w:bottom w:w="0" w:type="dxa"/>
          </w:tblCellMar>
        </w:tblPrEx>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DF3302" w:rsidP="003E08A2">
            <w:pPr>
              <w:jc w:val="center"/>
              <w:rPr>
                <w:rFonts w:ascii="Arial" w:hAnsi="Arial"/>
              </w:rPr>
            </w:pPr>
            <w:r>
              <w:rPr>
                <w:rFonts w:ascii="Arial" w:hAnsi="Arial"/>
              </w:rPr>
              <w:t>“Colin Kirkwood”</w:t>
            </w:r>
          </w:p>
        </w:tc>
        <w:tc>
          <w:tcPr>
            <w:tcW w:w="1710" w:type="dxa"/>
          </w:tcPr>
          <w:p w:rsidR="00DD60A1" w:rsidRDefault="00DF3302">
            <w:pPr>
              <w:jc w:val="center"/>
              <w:rPr>
                <w:rFonts w:ascii="Arial" w:hAnsi="Arial"/>
                <w:lang w:val="en-GB"/>
              </w:rPr>
            </w:pPr>
            <w:r>
              <w:rPr>
                <w:rFonts w:ascii="Arial" w:hAnsi="Arial"/>
                <w:lang w:val="en-GB"/>
              </w:rPr>
              <w:t>Aug 29/13</w:t>
            </w:r>
            <w:bookmarkStart w:id="0" w:name="_GoBack"/>
            <w:bookmarkEnd w:id="0"/>
          </w:p>
          <w:p w:rsidR="00DD60A1" w:rsidRDefault="00DD60A1">
            <w:pPr>
              <w:jc w:val="cente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E08A2">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3</w:t>
            </w:r>
          </w:p>
        </w:tc>
      </w:tr>
      <w:tr w:rsidR="00DD60A1">
        <w:tblPrEx>
          <w:tblCellMar>
            <w:top w:w="0" w:type="dxa"/>
            <w:bottom w:w="0" w:type="dxa"/>
          </w:tblCellMar>
        </w:tblPrEx>
        <w:trPr>
          <w:cantSplit/>
        </w:trPr>
        <w:tc>
          <w:tcPr>
            <w:tcW w:w="9558" w:type="dxa"/>
            <w:gridSpan w:val="6"/>
          </w:tcPr>
          <w:p w:rsidR="00DD60A1" w:rsidRDefault="00DD60A1">
            <w:pPr>
              <w:pStyle w:val="Heading2"/>
              <w:tabs>
                <w:tab w:val="center" w:pos="4560"/>
              </w:tabs>
              <w:rPr>
                <w:rFonts w:ascii="Arial" w:hAnsi="Arial"/>
              </w:rPr>
            </w:pPr>
          </w:p>
          <w:p w:rsidR="00DD60A1" w:rsidRDefault="00DD60A1">
            <w:pPr>
              <w:pStyle w:val="Heading2"/>
              <w:tabs>
                <w:tab w:val="center" w:pos="4560"/>
              </w:tabs>
              <w:rPr>
                <w:rFonts w:ascii="Arial" w:hAnsi="Arial"/>
              </w:rPr>
            </w:pPr>
            <w:r>
              <w:rPr>
                <w:rFonts w:ascii="Arial" w:hAnsi="Arial"/>
              </w:rPr>
              <w:t>Copyright ©</w:t>
            </w:r>
            <w:r w:rsidR="00B13010">
              <w:rPr>
                <w:rFonts w:ascii="Arial" w:hAnsi="Arial"/>
              </w:rPr>
              <w:t>201</w:t>
            </w:r>
            <w:r w:rsidR="003E08A2">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D60A1" w:rsidRDefault="00DD60A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D60A1" w:rsidRDefault="00DD60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D60A1">
        <w:tblPrEx>
          <w:tblCellMar>
            <w:top w:w="0" w:type="dxa"/>
            <w:bottom w:w="0" w:type="dxa"/>
          </w:tblCellMar>
        </w:tblPrEx>
        <w:trPr>
          <w:cantSplit/>
        </w:trPr>
        <w:tc>
          <w:tcPr>
            <w:tcW w:w="9558" w:type="dxa"/>
            <w:gridSpan w:val="6"/>
          </w:tcPr>
          <w:p w:rsidR="00DD60A1" w:rsidRDefault="00DD60A1" w:rsidP="003E08A2">
            <w:pPr>
              <w:pStyle w:val="Heading2"/>
              <w:tabs>
                <w:tab w:val="center" w:pos="4560"/>
              </w:tabs>
              <w:rPr>
                <w:rFonts w:ascii="Arial" w:hAnsi="Arial"/>
                <w:b w:val="0"/>
              </w:rPr>
            </w:pPr>
            <w:r>
              <w:rPr>
                <w:rFonts w:ascii="Arial" w:hAnsi="Arial"/>
                <w:b w:val="0"/>
                <w:i/>
              </w:rPr>
              <w:t xml:space="preserve">For additional information, please contact </w:t>
            </w:r>
            <w:r w:rsidR="003E08A2">
              <w:rPr>
                <w:rFonts w:ascii="Arial" w:hAnsi="Arial"/>
                <w:b w:val="0"/>
                <w:i/>
              </w:rPr>
              <w:t>Colin Kirkwood, Dean</w:t>
            </w:r>
            <w:r>
              <w:rPr>
                <w:rFonts w:ascii="Arial" w:hAnsi="Arial"/>
                <w:b w:val="0"/>
                <w:i/>
              </w:rPr>
              <w:t>,</w:t>
            </w:r>
          </w:p>
        </w:tc>
      </w:tr>
      <w:tr w:rsidR="00DD60A1">
        <w:tblPrEx>
          <w:tblCellMar>
            <w:top w:w="0" w:type="dxa"/>
            <w:bottom w:w="0" w:type="dxa"/>
          </w:tblCellMar>
        </w:tblPrEx>
        <w:trPr>
          <w:cantSplit/>
        </w:trPr>
        <w:tc>
          <w:tcPr>
            <w:tcW w:w="9558" w:type="dxa"/>
            <w:gridSpan w:val="6"/>
          </w:tcPr>
          <w:p w:rsidR="00DD60A1" w:rsidRDefault="00DD60A1" w:rsidP="00C634CF">
            <w:pPr>
              <w:tabs>
                <w:tab w:val="center" w:pos="4560"/>
              </w:tabs>
              <w:jc w:val="center"/>
              <w:rPr>
                <w:rFonts w:ascii="Arial" w:hAnsi="Arial"/>
                <w:i/>
                <w:lang w:val="en-GB"/>
              </w:rPr>
            </w:pPr>
            <w:r>
              <w:rPr>
                <w:rFonts w:ascii="Arial" w:hAnsi="Arial"/>
                <w:i/>
                <w:lang w:val="en-GB"/>
              </w:rPr>
              <w:t xml:space="preserve">School of </w:t>
            </w:r>
            <w:r>
              <w:rPr>
                <w:rFonts w:ascii="Arial" w:hAnsi="Arial"/>
                <w:i/>
              </w:rPr>
              <w:t xml:space="preserve"> Environment</w:t>
            </w:r>
            <w:r w:rsidR="003E08A2">
              <w:rPr>
                <w:rFonts w:ascii="Arial" w:hAnsi="Arial"/>
                <w:i/>
              </w:rPr>
              <w:t>, Technology</w:t>
            </w:r>
            <w:r w:rsidR="00C634CF">
              <w:rPr>
                <w:rFonts w:ascii="Arial" w:hAnsi="Arial"/>
                <w:i/>
              </w:rPr>
              <w:t xml:space="preserve"> and Business</w:t>
            </w:r>
          </w:p>
        </w:tc>
      </w:tr>
      <w:tr w:rsidR="00DD60A1">
        <w:tblPrEx>
          <w:tblCellMar>
            <w:top w:w="0" w:type="dxa"/>
            <w:bottom w:w="0" w:type="dxa"/>
          </w:tblCellMar>
        </w:tblPrEx>
        <w:trPr>
          <w:cantSplit/>
        </w:trPr>
        <w:tc>
          <w:tcPr>
            <w:tcW w:w="9558" w:type="dxa"/>
            <w:gridSpan w:val="6"/>
          </w:tcPr>
          <w:p w:rsidR="00DD60A1" w:rsidRDefault="00DD60A1">
            <w:pPr>
              <w:tabs>
                <w:tab w:val="center" w:pos="4560"/>
              </w:tabs>
              <w:jc w:val="center"/>
              <w:rPr>
                <w:rFonts w:ascii="Arial" w:hAnsi="Arial"/>
                <w:i/>
                <w:lang w:val="en-GB"/>
              </w:rPr>
            </w:pPr>
            <w:r>
              <w:rPr>
                <w:rFonts w:ascii="Arial" w:hAnsi="Arial"/>
                <w:i/>
                <w:lang w:val="en-GB"/>
              </w:rPr>
              <w:t>(705) 759-2554, Ext. 26</w:t>
            </w:r>
            <w:r w:rsidR="00C634CF">
              <w:rPr>
                <w:rFonts w:ascii="Arial" w:hAnsi="Arial"/>
                <w:i/>
                <w:lang w:val="en-GB"/>
              </w:rPr>
              <w:t>88</w:t>
            </w:r>
          </w:p>
          <w:p w:rsidR="00DD60A1" w:rsidRDefault="00DD60A1">
            <w:pPr>
              <w:tabs>
                <w:tab w:val="center" w:pos="4560"/>
              </w:tabs>
              <w:jc w:val="center"/>
              <w:rPr>
                <w:rFonts w:ascii="Arial" w:hAnsi="Arial"/>
                <w:i/>
                <w:lang w:val="en-GB"/>
              </w:rPr>
            </w:pPr>
          </w:p>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r>
        <w:br w:type="page"/>
      </w:r>
    </w:p>
    <w:tbl>
      <w:tblPr>
        <w:tblW w:w="9747" w:type="dxa"/>
        <w:tblLayout w:type="fixed"/>
        <w:tblLook w:val="0000" w:firstRow="0" w:lastRow="0" w:firstColumn="0" w:lastColumn="0" w:noHBand="0" w:noVBand="0"/>
      </w:tblPr>
      <w:tblGrid>
        <w:gridCol w:w="675"/>
        <w:gridCol w:w="8973"/>
        <w:gridCol w:w="99"/>
      </w:tblGrid>
      <w:tr w:rsidR="00EE20CA" w:rsidRPr="00EE20CA" w:rsidTr="00612A5D">
        <w:tblPrEx>
          <w:tblCellMar>
            <w:top w:w="0" w:type="dxa"/>
            <w:bottom w:w="0" w:type="dxa"/>
          </w:tblCellMar>
        </w:tblPrEx>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130A0F" w:rsidRPr="00130A0F"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r w:rsidR="00CA64F0" w:rsidRPr="00EE20CA">
              <w:rPr>
                <w:rFonts w:ascii="Arial" w:hAnsi="Arial"/>
                <w:b/>
              </w:rPr>
              <w:br/>
            </w:r>
          </w:p>
          <w:p w:rsidR="00DD60A1" w:rsidRPr="00130A0F" w:rsidRDefault="00130A0F" w:rsidP="006D7402">
            <w:pPr>
              <w:numPr>
                <w:ilvl w:val="0"/>
                <w:numId w:val="25"/>
              </w:numPr>
              <w:ind w:left="34"/>
              <w:rPr>
                <w:rFonts w:ascii="Arial" w:hAnsi="Arial"/>
              </w:rPr>
            </w:pPr>
            <w:r w:rsidRPr="00130A0F">
              <w:rPr>
                <w:rFonts w:ascii="Arial" w:hAnsi="Arial"/>
              </w:rPr>
              <w:t xml:space="preserve">The Graphic Arts </w:t>
            </w:r>
            <w:proofErr w:type="gramStart"/>
            <w:r w:rsidRPr="00130A0F">
              <w:rPr>
                <w:rFonts w:ascii="Arial" w:hAnsi="Arial"/>
              </w:rPr>
              <w:t>student</w:t>
            </w:r>
            <w:r w:rsidR="00DB372D">
              <w:rPr>
                <w:rFonts w:ascii="Arial" w:hAnsi="Arial"/>
              </w:rPr>
              <w:t xml:space="preserve"> </w:t>
            </w:r>
            <w:r w:rsidRPr="00130A0F">
              <w:rPr>
                <w:rFonts w:ascii="Arial" w:hAnsi="Arial"/>
              </w:rPr>
              <w:t xml:space="preserve"> will</w:t>
            </w:r>
            <w:proofErr w:type="gramEnd"/>
            <w:r w:rsidRPr="00130A0F">
              <w:rPr>
                <w:rFonts w:ascii="Arial" w:hAnsi="Arial"/>
              </w:rPr>
              <w:t xml:space="preserve"> need to </w:t>
            </w:r>
            <w:r w:rsidR="00F37A6A">
              <w:rPr>
                <w:rFonts w:ascii="Arial" w:hAnsi="Arial"/>
              </w:rPr>
              <w:t xml:space="preserve">design and </w:t>
            </w:r>
            <w:r w:rsidRPr="00130A0F">
              <w:rPr>
                <w:rFonts w:ascii="Arial" w:hAnsi="Arial"/>
              </w:rPr>
              <w:t xml:space="preserve">market </w:t>
            </w:r>
            <w:r w:rsidR="00DB372D">
              <w:rPr>
                <w:rFonts w:ascii="Arial" w:hAnsi="Arial"/>
              </w:rPr>
              <w:t>designs</w:t>
            </w:r>
            <w:r w:rsidRPr="00130A0F">
              <w:rPr>
                <w:rFonts w:ascii="Arial" w:hAnsi="Arial"/>
              </w:rPr>
              <w:t xml:space="preserve"> along with their</w:t>
            </w:r>
            <w:r w:rsidRPr="00130A0F">
              <w:rPr>
                <w:rFonts w:ascii="Arial" w:hAnsi="Arial"/>
              </w:rPr>
              <w:br/>
              <w:t>personal profiles. The Internet is the perfect medium.</w:t>
            </w:r>
            <w:r>
              <w:rPr>
                <w:rFonts w:ascii="Arial" w:hAnsi="Arial"/>
              </w:rPr>
              <w:t xml:space="preserve"> </w:t>
            </w:r>
            <w:r w:rsidR="00A55AFD" w:rsidRPr="00130A0F">
              <w:rPr>
                <w:rFonts w:ascii="Arial" w:hAnsi="Arial"/>
              </w:rPr>
              <w:t>In this course students will learn up to date techniques for creating and using</w:t>
            </w:r>
            <w:r w:rsidR="00373274">
              <w:rPr>
                <w:rFonts w:ascii="Arial" w:hAnsi="Arial"/>
              </w:rPr>
              <w:t xml:space="preserve"> </w:t>
            </w:r>
            <w:r w:rsidR="00A55AFD" w:rsidRPr="00130A0F">
              <w:rPr>
                <w:rFonts w:ascii="Arial" w:hAnsi="Arial"/>
              </w:rPr>
              <w:t xml:space="preserve">multimedia files </w:t>
            </w:r>
            <w:r w:rsidR="009D0FC0" w:rsidRPr="00130A0F">
              <w:rPr>
                <w:rFonts w:ascii="Arial" w:hAnsi="Arial"/>
              </w:rPr>
              <w:t>for</w:t>
            </w:r>
            <w:r w:rsidR="00A55AFD" w:rsidRPr="00130A0F">
              <w:rPr>
                <w:rFonts w:ascii="Arial" w:hAnsi="Arial"/>
              </w:rPr>
              <w:t xml:space="preserve"> desktop</w:t>
            </w:r>
            <w:proofErr w:type="gramStart"/>
            <w:r w:rsidR="00DB372D">
              <w:rPr>
                <w:rFonts w:ascii="Arial" w:hAnsi="Arial"/>
              </w:rPr>
              <w:t>,</w:t>
            </w:r>
            <w:r w:rsidR="00A55AFD" w:rsidRPr="00130A0F">
              <w:rPr>
                <w:rFonts w:ascii="Arial" w:hAnsi="Arial"/>
              </w:rPr>
              <w:t xml:space="preserve">  mobile</w:t>
            </w:r>
            <w:proofErr w:type="gramEnd"/>
            <w:r w:rsidR="00A55AFD" w:rsidRPr="00130A0F">
              <w:rPr>
                <w:rFonts w:ascii="Arial" w:hAnsi="Arial"/>
              </w:rPr>
              <w:t xml:space="preserve"> websites </w:t>
            </w:r>
            <w:r w:rsidR="00DB372D">
              <w:rPr>
                <w:rFonts w:ascii="Arial" w:hAnsi="Arial"/>
              </w:rPr>
              <w:t>and</w:t>
            </w:r>
            <w:r w:rsidR="00A55AFD" w:rsidRPr="00130A0F">
              <w:rPr>
                <w:rFonts w:ascii="Arial" w:hAnsi="Arial"/>
              </w:rPr>
              <w:t xml:space="preserve"> presentations.</w:t>
            </w:r>
            <w:r w:rsidR="00CA64F0" w:rsidRPr="00130A0F">
              <w:rPr>
                <w:rFonts w:ascii="Arial" w:hAnsi="Arial"/>
              </w:rPr>
              <w:t xml:space="preserve"> </w:t>
            </w:r>
            <w:r w:rsidRPr="00130A0F">
              <w:rPr>
                <w:rFonts w:ascii="Arial" w:hAnsi="Arial"/>
              </w:rPr>
              <w:br/>
            </w:r>
          </w:p>
          <w:p w:rsidR="00264017"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 xml:space="preserve">an understanding of how web sites </w:t>
            </w:r>
            <w:r w:rsidR="00373274">
              <w:rPr>
                <w:rFonts w:ascii="Arial" w:hAnsi="Arial" w:cs="Arial"/>
              </w:rPr>
              <w:t xml:space="preserve">and domains </w:t>
            </w:r>
            <w:r w:rsidR="00264017" w:rsidRPr="00EE20CA">
              <w:rPr>
                <w:rFonts w:ascii="Arial" w:hAnsi="Arial" w:cs="Arial"/>
              </w:rPr>
              <w:t>work from initial creation to eventual user interaction. A major focus in this course will be</w:t>
            </w:r>
            <w:r w:rsidR="00263EFB">
              <w:rPr>
                <w:rFonts w:ascii="Arial" w:hAnsi="Arial" w:cs="Arial"/>
              </w:rPr>
              <w:t xml:space="preserve"> to understand, </w:t>
            </w:r>
            <w:r w:rsidR="00373274">
              <w:rPr>
                <w:rFonts w:ascii="Arial" w:hAnsi="Arial" w:cs="Arial"/>
              </w:rPr>
              <w:t xml:space="preserve"> </w:t>
            </w:r>
            <w:r w:rsidR="00263EFB">
              <w:rPr>
                <w:rFonts w:ascii="Arial" w:hAnsi="Arial" w:cs="Arial"/>
              </w:rPr>
              <w:t>create and use  multimedia in order to</w:t>
            </w:r>
            <w:r w:rsidR="00264017" w:rsidRPr="00EE20CA">
              <w:rPr>
                <w:rFonts w:ascii="Arial" w:hAnsi="Arial" w:cs="Arial"/>
              </w:rPr>
              <w:t xml:space="preserve"> incorporate personal photos, </w:t>
            </w:r>
            <w:r w:rsidR="00A20803">
              <w:rPr>
                <w:rFonts w:ascii="Arial" w:hAnsi="Arial" w:cs="Arial"/>
              </w:rPr>
              <w:t xml:space="preserve">artwork, </w:t>
            </w:r>
            <w:r w:rsidR="00264017" w:rsidRPr="00EE20CA">
              <w:rPr>
                <w:rFonts w:ascii="Arial" w:hAnsi="Arial" w:cs="Arial"/>
              </w:rPr>
              <w:t xml:space="preserve">images, </w:t>
            </w:r>
            <w:r w:rsidR="005C1410">
              <w:rPr>
                <w:rFonts w:ascii="Arial" w:hAnsi="Arial" w:cs="Arial"/>
              </w:rPr>
              <w:t xml:space="preserve">graphic design, </w:t>
            </w:r>
            <w:r w:rsidR="00264017" w:rsidRPr="00EE20CA">
              <w:rPr>
                <w:rFonts w:ascii="Arial" w:hAnsi="Arial" w:cs="Arial"/>
              </w:rPr>
              <w:t xml:space="preserve">sound, animation, </w:t>
            </w:r>
            <w:r w:rsidR="00133F69">
              <w:rPr>
                <w:rFonts w:ascii="Arial" w:hAnsi="Arial" w:cs="Arial"/>
              </w:rPr>
              <w:t>and video into basic webpages and presentations</w:t>
            </w:r>
          </w:p>
          <w:p w:rsidR="005D7CB2" w:rsidRPr="00EE20CA" w:rsidRDefault="00D40198" w:rsidP="00264017">
            <w:pPr>
              <w:tabs>
                <w:tab w:val="left" w:pos="-1440"/>
              </w:tabs>
              <w:spacing w:before="120" w:after="58"/>
              <w:rPr>
                <w:rFonts w:ascii="Arial" w:hAnsi="Arial" w:cs="Arial"/>
              </w:rPr>
            </w:pPr>
            <w:r w:rsidRPr="00EE20CA">
              <w:rPr>
                <w:rFonts w:ascii="Arial" w:hAnsi="Arial" w:cs="Arial"/>
              </w:rPr>
              <w:t xml:space="preserve">This course will also expose students to the future of web design and its current </w:t>
            </w:r>
            <w:r w:rsidRPr="00EE20CA">
              <w:rPr>
                <w:rFonts w:ascii="Arial" w:hAnsi="Arial" w:cs="Arial"/>
              </w:rPr>
              <w:br/>
              <w:t>presence. Web content systems</w:t>
            </w:r>
            <w:proofErr w:type="gramStart"/>
            <w:r w:rsidRPr="00EE20CA">
              <w:rPr>
                <w:rFonts w:ascii="Arial" w:hAnsi="Arial" w:cs="Arial"/>
              </w:rPr>
              <w:t>,  complete</w:t>
            </w:r>
            <w:proofErr w:type="gramEnd"/>
            <w:r w:rsidRPr="00EE20CA">
              <w:rPr>
                <w:rFonts w:ascii="Arial" w:hAnsi="Arial" w:cs="Arial"/>
              </w:rPr>
              <w:t xml:space="preserve"> with blog</w:t>
            </w:r>
            <w:r w:rsidR="000D21DD" w:rsidRPr="00EE20CA">
              <w:rPr>
                <w:rFonts w:ascii="Arial" w:hAnsi="Arial" w:cs="Arial"/>
              </w:rPr>
              <w:t>g</w:t>
            </w:r>
            <w:r w:rsidRPr="00EE20CA">
              <w:rPr>
                <w:rFonts w:ascii="Arial" w:hAnsi="Arial" w:cs="Arial"/>
              </w:rPr>
              <w:t>ing</w:t>
            </w:r>
            <w:r w:rsidR="000D21DD" w:rsidRPr="00EE20CA">
              <w:rPr>
                <w:rFonts w:ascii="Arial" w:hAnsi="Arial" w:cs="Arial"/>
              </w:rPr>
              <w:t>/</w:t>
            </w:r>
            <w:r w:rsidRPr="00EE20CA">
              <w:rPr>
                <w:rFonts w:ascii="Arial" w:hAnsi="Arial" w:cs="Arial"/>
              </w:rPr>
              <w:t xml:space="preserve"> tweeting</w:t>
            </w:r>
            <w:r w:rsidR="00DB372D">
              <w:rPr>
                <w:rFonts w:ascii="Arial" w:hAnsi="Arial" w:cs="Arial"/>
              </w:rPr>
              <w:t>, guest books and social media connections.. M</w:t>
            </w:r>
            <w:r w:rsidRPr="00EE20CA">
              <w:rPr>
                <w:rFonts w:ascii="Arial" w:hAnsi="Arial" w:cs="Arial"/>
              </w:rPr>
              <w:t xml:space="preserve">obile </w:t>
            </w:r>
            <w:r w:rsidR="00133F69">
              <w:rPr>
                <w:rFonts w:ascii="Arial" w:hAnsi="Arial" w:cs="Arial"/>
              </w:rPr>
              <w:t>websites</w:t>
            </w:r>
            <w:r w:rsidRPr="00EE20CA">
              <w:rPr>
                <w:rFonts w:ascii="Arial" w:hAnsi="Arial" w:cs="Arial"/>
              </w:rPr>
              <w:t xml:space="preserve"> will be discussed researched </w:t>
            </w:r>
            <w:r w:rsidR="00A20803">
              <w:rPr>
                <w:rFonts w:ascii="Arial" w:hAnsi="Arial" w:cs="Arial"/>
              </w:rPr>
              <w:t>and developed</w:t>
            </w:r>
          </w:p>
          <w:p w:rsidR="00BC5D9E" w:rsidRDefault="00A20803" w:rsidP="00264017">
            <w:pPr>
              <w:tabs>
                <w:tab w:val="left" w:pos="-1440"/>
              </w:tabs>
              <w:spacing w:before="120" w:after="58"/>
              <w:rPr>
                <w:rFonts w:ascii="Arial" w:hAnsi="Arial" w:cs="Arial"/>
              </w:rPr>
            </w:pPr>
            <w:r>
              <w:rPr>
                <w:rFonts w:ascii="Arial" w:hAnsi="Arial" w:cs="Arial"/>
              </w:rPr>
              <w:t xml:space="preserve">Students will complete final projects to incorporate </w:t>
            </w:r>
            <w:r w:rsidR="00BC5D9E">
              <w:rPr>
                <w:rFonts w:ascii="Arial" w:hAnsi="Arial" w:cs="Arial"/>
              </w:rPr>
              <w:t xml:space="preserve">what they have learned into </w:t>
            </w:r>
            <w:r w:rsidR="00BC5D9E">
              <w:rPr>
                <w:rFonts w:ascii="Arial" w:hAnsi="Arial" w:cs="Arial"/>
              </w:rPr>
              <w:br/>
            </w:r>
            <w:r w:rsidR="009D0FC0">
              <w:rPr>
                <w:rFonts w:ascii="Arial" w:hAnsi="Arial" w:cs="Arial"/>
              </w:rPr>
              <w:t>basic</w:t>
            </w:r>
            <w:r w:rsidR="00BC5D9E">
              <w:rPr>
                <w:rFonts w:ascii="Arial" w:hAnsi="Arial" w:cs="Arial"/>
              </w:rPr>
              <w:t xml:space="preserve"> websites </w:t>
            </w:r>
            <w:r w:rsidR="009D0FC0">
              <w:rPr>
                <w:rFonts w:ascii="Arial" w:hAnsi="Arial" w:cs="Arial"/>
              </w:rPr>
              <w:t xml:space="preserve">and </w:t>
            </w:r>
            <w:r w:rsidR="005C1410">
              <w:rPr>
                <w:rFonts w:ascii="Arial" w:hAnsi="Arial" w:cs="Arial"/>
              </w:rPr>
              <w:t>m</w:t>
            </w:r>
            <w:r w:rsidR="009D0FC0">
              <w:rPr>
                <w:rFonts w:ascii="Arial" w:hAnsi="Arial" w:cs="Arial"/>
              </w:rPr>
              <w:t>ultimedia</w:t>
            </w:r>
            <w:r w:rsidR="00BC5D9E">
              <w:rPr>
                <w:rFonts w:ascii="Arial" w:hAnsi="Arial" w:cs="Arial"/>
              </w:rPr>
              <w:t xml:space="preserve"> presen</w:t>
            </w:r>
            <w:r w:rsidR="009D0FC0">
              <w:rPr>
                <w:rFonts w:ascii="Arial" w:hAnsi="Arial" w:cs="Arial"/>
              </w:rPr>
              <w:t>ta</w:t>
            </w:r>
            <w:r w:rsidR="00BC5D9E">
              <w:rPr>
                <w:rFonts w:ascii="Arial" w:hAnsi="Arial" w:cs="Arial"/>
              </w:rPr>
              <w:t>tion</w:t>
            </w:r>
            <w:r w:rsidR="00373274">
              <w:rPr>
                <w:rFonts w:ascii="Arial" w:hAnsi="Arial" w:cs="Arial"/>
              </w:rPr>
              <w:t>s for future marketing development</w:t>
            </w:r>
            <w:r w:rsidR="00373274">
              <w:rPr>
                <w:rFonts w:ascii="Arial" w:hAnsi="Arial" w:cs="Arial"/>
              </w:rPr>
              <w:br/>
              <w:t xml:space="preserve">and </w:t>
            </w:r>
            <w:r w:rsidR="00080A13">
              <w:rPr>
                <w:rFonts w:ascii="Arial" w:hAnsi="Arial" w:cs="Arial"/>
              </w:rPr>
              <w:t>design.</w:t>
            </w:r>
          </w:p>
          <w:p w:rsidR="00373274" w:rsidRPr="00EE20CA" w:rsidRDefault="00373274"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 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blPrEx>
                <w:tblCellMar>
                  <w:top w:w="0" w:type="dxa"/>
                  <w:bottom w:w="0" w:type="dxa"/>
                </w:tblCellMar>
              </w:tblPrEx>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677720">
                  <w:pPr>
                    <w:pStyle w:val="EnvelopeReturn"/>
                    <w:rPr>
                      <w:b/>
                      <w:bCs/>
                    </w:rPr>
                  </w:pPr>
                  <w:r w:rsidRPr="00EE20CA">
                    <w:rPr>
                      <w:b/>
                      <w:bCs/>
                    </w:rPr>
                    <w:t>1  Understand basic web page fundamentals</w:t>
                  </w:r>
                  <w:r w:rsidR="00133F69">
                    <w:rPr>
                      <w:b/>
                      <w:bCs/>
                    </w:rPr>
                    <w:t xml:space="preserve"> and multimedia</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rFonts w:ascii="Times New Roman" w:hAnsi="Times New Roman"/>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Default="006D7402" w:rsidP="00677720">
                  <w:pPr>
                    <w:pStyle w:val="EnvelopeReturn"/>
                    <w:numPr>
                      <w:ilvl w:val="0"/>
                      <w:numId w:val="8"/>
                    </w:numPr>
                    <w:tabs>
                      <w:tab w:val="num" w:pos="720"/>
                    </w:tabs>
                  </w:pPr>
                  <w:r w:rsidRPr="00EE20CA">
                    <w:t>Understand the role of web pages</w:t>
                  </w:r>
                  <w:r w:rsidR="0074732F" w:rsidRPr="00EE20CA">
                    <w:t xml:space="preserve"> and </w:t>
                  </w:r>
                  <w:r w:rsidR="00CC5FC4" w:rsidRPr="00EE20CA">
                    <w:t xml:space="preserve">the </w:t>
                  </w:r>
                  <w:r w:rsidR="0074732F" w:rsidRPr="00EE20CA">
                    <w:t>current presence</w:t>
                  </w:r>
                  <w:r w:rsidR="00CF16E2">
                    <w:br/>
                    <w:t xml:space="preserve">relating to </w:t>
                  </w:r>
                  <w:r w:rsidR="001323DB">
                    <w:t xml:space="preserve">the </w:t>
                  </w:r>
                  <w:r w:rsidR="005C1410">
                    <w:t xml:space="preserve">Graphic </w:t>
                  </w:r>
                  <w:r w:rsidR="001323DB">
                    <w:t>Design</w:t>
                  </w:r>
                  <w:r w:rsidR="005C1410">
                    <w:t xml:space="preserve"> Community</w:t>
                  </w:r>
                </w:p>
                <w:p w:rsidR="00AB499D" w:rsidRPr="00EE20CA" w:rsidRDefault="00AB499D" w:rsidP="00677720">
                  <w:pPr>
                    <w:pStyle w:val="EnvelopeReturn"/>
                    <w:numPr>
                      <w:ilvl w:val="0"/>
                      <w:numId w:val="8"/>
                    </w:numPr>
                    <w:tabs>
                      <w:tab w:val="num" w:pos="720"/>
                    </w:tabs>
                  </w:pPr>
                  <w:r>
                    <w:t>Understand the importance of multimedia in today’s society</w:t>
                  </w:r>
                </w:p>
                <w:p w:rsidR="006D7402" w:rsidRPr="00EE20CA" w:rsidRDefault="006D7402" w:rsidP="00677720">
                  <w:pPr>
                    <w:pStyle w:val="EnvelopeReturn"/>
                    <w:numPr>
                      <w:ilvl w:val="0"/>
                      <w:numId w:val="8"/>
                    </w:numPr>
                    <w:tabs>
                      <w:tab w:val="num" w:pos="720"/>
                    </w:tabs>
                  </w:pPr>
                  <w:r w:rsidRPr="00EE20CA">
                    <w:t>Understand Internet security and privacy issues</w:t>
                  </w:r>
                </w:p>
                <w:p w:rsidR="006D7402" w:rsidRPr="00EE20CA" w:rsidRDefault="006D7402" w:rsidP="00677720">
                  <w:pPr>
                    <w:pStyle w:val="EnvelopeReturn"/>
                    <w:numPr>
                      <w:ilvl w:val="0"/>
                      <w:numId w:val="8"/>
                    </w:numPr>
                    <w:tabs>
                      <w:tab w:val="num" w:pos="720"/>
                    </w:tabs>
                  </w:pPr>
                  <w:r w:rsidRPr="00EE20CA">
                    <w:t xml:space="preserve">Understand </w:t>
                  </w:r>
                  <w:r w:rsidR="0074732F" w:rsidRPr="00EE20CA">
                    <w:t>how the world sees our web pages</w:t>
                  </w:r>
                </w:p>
                <w:p w:rsidR="00895741" w:rsidRPr="00EE20CA" w:rsidRDefault="006D7402" w:rsidP="00895741">
                  <w:pPr>
                    <w:pStyle w:val="EnvelopeReturn"/>
                    <w:numPr>
                      <w:ilvl w:val="0"/>
                      <w:numId w:val="8"/>
                    </w:numPr>
                    <w:tabs>
                      <w:tab w:val="num" w:pos="720"/>
                    </w:tabs>
                  </w:pPr>
                  <w:r w:rsidRPr="00EE20CA">
                    <w:t>Understand the Internet/Web Page/FTP concept</w:t>
                  </w:r>
                </w:p>
                <w:p w:rsidR="00CC5FC4" w:rsidRPr="00EE20CA" w:rsidRDefault="00895741" w:rsidP="00895741">
                  <w:pPr>
                    <w:pStyle w:val="EnvelopeReturn"/>
                    <w:numPr>
                      <w:ilvl w:val="0"/>
                      <w:numId w:val="8"/>
                    </w:numPr>
                    <w:tabs>
                      <w:tab w:val="num" w:pos="720"/>
                    </w:tabs>
                  </w:pPr>
                  <w:r w:rsidRPr="00EE20CA">
                    <w:t>Understand multimedia file types and formats</w:t>
                  </w:r>
                </w:p>
                <w:p w:rsidR="00CF16E2" w:rsidRDefault="00CC5FC4" w:rsidP="00CF16E2">
                  <w:pPr>
                    <w:pStyle w:val="EnvelopeReturn"/>
                    <w:numPr>
                      <w:ilvl w:val="0"/>
                      <w:numId w:val="8"/>
                    </w:numPr>
                  </w:pPr>
                  <w:r w:rsidRPr="00EE20CA">
                    <w:t>Understand options for good quality images</w:t>
                  </w:r>
                </w:p>
                <w:p w:rsidR="00CC5FC4" w:rsidRDefault="00CF16E2" w:rsidP="00CF16E2">
                  <w:pPr>
                    <w:pStyle w:val="EnvelopeReturn"/>
                    <w:numPr>
                      <w:ilvl w:val="0"/>
                      <w:numId w:val="8"/>
                    </w:numPr>
                  </w:pPr>
                  <w:r>
                    <w:t>Explore the creation and use of images, sound</w:t>
                  </w:r>
                  <w:r w:rsidR="00AB499D">
                    <w:t xml:space="preserve">, </w:t>
                  </w:r>
                  <w:r>
                    <w:t xml:space="preserve">video, </w:t>
                  </w:r>
                  <w:r w:rsidR="00AB499D">
                    <w:t xml:space="preserve">and </w:t>
                  </w:r>
                  <w:r>
                    <w:t>animation</w:t>
                  </w:r>
                  <w:r w:rsidR="00AB499D">
                    <w:br/>
                    <w:t>in presentations and websites</w:t>
                  </w: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6B7780" w:rsidRDefault="006B7780" w:rsidP="006B7780">
                  <w:pPr>
                    <w:pStyle w:val="EnvelopeReturn"/>
                  </w:pPr>
                </w:p>
                <w:p w:rsidR="00050232" w:rsidRDefault="00050232" w:rsidP="006B7780">
                  <w:pPr>
                    <w:pStyle w:val="EnvelopeReturn"/>
                  </w:pPr>
                </w:p>
                <w:p w:rsidR="00050232" w:rsidRDefault="00050232" w:rsidP="006B7780">
                  <w:pPr>
                    <w:pStyle w:val="EnvelopeReturn"/>
                  </w:pPr>
                </w:p>
                <w:p w:rsidR="00050232" w:rsidRDefault="00050232" w:rsidP="006B7780">
                  <w:pPr>
                    <w:pStyle w:val="EnvelopeReturn"/>
                  </w:pPr>
                </w:p>
                <w:p w:rsidR="00050232" w:rsidRPr="00EE20CA" w:rsidRDefault="00050232" w:rsidP="006B7780">
                  <w:pPr>
                    <w:pStyle w:val="EnvelopeReturn"/>
                  </w:pPr>
                </w:p>
                <w:p w:rsidR="00CC5FC4" w:rsidRPr="00EE20CA" w:rsidRDefault="00CC5FC4" w:rsidP="00CC5FC4">
                  <w:pPr>
                    <w:pStyle w:val="EnvelopeReturn"/>
                  </w:pPr>
                </w:p>
                <w:p w:rsidR="006D7402" w:rsidRPr="00EE20CA" w:rsidRDefault="006D7402" w:rsidP="00CC5FC4">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b/>
                      <w:bCs/>
                    </w:rPr>
                  </w:pPr>
                  <w:r w:rsidRPr="00EE20CA">
                    <w:rPr>
                      <w:b/>
                      <w:bCs/>
                    </w:rPr>
                    <w:lastRenderedPageBreak/>
                    <w:t>2.</w:t>
                  </w:r>
                </w:p>
              </w:tc>
              <w:tc>
                <w:tcPr>
                  <w:tcW w:w="9209" w:type="dxa"/>
                </w:tcPr>
                <w:p w:rsidR="006D7402" w:rsidRPr="00EE20CA" w:rsidRDefault="00895741" w:rsidP="00677720">
                  <w:pPr>
                    <w:pStyle w:val="EnvelopeReturn"/>
                    <w:rPr>
                      <w:b/>
                      <w:bCs/>
                    </w:rPr>
                  </w:pPr>
                  <w:r w:rsidRPr="00EE20CA">
                    <w:rPr>
                      <w:b/>
                      <w:bCs/>
                    </w:rPr>
                    <w:t>The Basic</w:t>
                  </w:r>
                  <w:r w:rsidR="006D7402" w:rsidRPr="00EE20CA">
                    <w:rPr>
                      <w:b/>
                      <w:bCs/>
                    </w:rPr>
                    <w:t xml:space="preserve"> H</w:t>
                  </w:r>
                  <w:r w:rsidRPr="00EE20CA">
                    <w:rPr>
                      <w:b/>
                      <w:bCs/>
                    </w:rPr>
                    <w:t>tml/Html 5</w:t>
                  </w:r>
                  <w:r w:rsidR="006D7402" w:rsidRPr="00EE20CA">
                    <w:rPr>
                      <w:b/>
                      <w:bCs/>
                    </w:rPr>
                    <w:t xml:space="preserve"> &amp; Style Sheets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c>
                <w:tcPr>
                  <w:tcW w:w="260" w:type="dxa"/>
                </w:tcPr>
                <w:p w:rsidR="006D7402" w:rsidRPr="00EE20CA" w:rsidRDefault="006D7402" w:rsidP="00677720">
                  <w:pPr>
                    <w:pStyle w:val="EnvelopeReturn"/>
                  </w:pPr>
                </w:p>
              </w:tc>
              <w:tc>
                <w:tcPr>
                  <w:tcW w:w="10786" w:type="dxa"/>
                  <w:gridSpan w:val="3"/>
                </w:tcPr>
                <w:p w:rsidR="006D7402" w:rsidRDefault="006D7402" w:rsidP="00677720">
                  <w:pPr>
                    <w:pStyle w:val="EnvelopeReturn"/>
                    <w:ind w:left="360"/>
                  </w:pPr>
                  <w:r w:rsidRPr="00EE20CA">
                    <w:rPr>
                      <w:u w:val="single"/>
                    </w:rPr>
                    <w:t>Potential Elements of the Performance</w:t>
                  </w:r>
                  <w:r w:rsidRPr="00EE20CA">
                    <w:t>:</w:t>
                  </w:r>
                </w:p>
                <w:p w:rsidR="005A787F" w:rsidRPr="005A787F" w:rsidRDefault="005A787F" w:rsidP="00677720">
                  <w:pPr>
                    <w:pStyle w:val="EnvelopeReturn"/>
                    <w:ind w:left="360"/>
                  </w:pPr>
                </w:p>
                <w:p w:rsidR="006D7402" w:rsidRPr="00EE20CA" w:rsidRDefault="006D7402" w:rsidP="00677720">
                  <w:pPr>
                    <w:pStyle w:val="EnvelopeReturn"/>
                    <w:numPr>
                      <w:ilvl w:val="0"/>
                      <w:numId w:val="8"/>
                    </w:numPr>
                    <w:tabs>
                      <w:tab w:val="num" w:pos="720"/>
                    </w:tabs>
                  </w:pPr>
                  <w:r w:rsidRPr="00EE20CA">
                    <w:t xml:space="preserve">Understand the basic </w:t>
                  </w:r>
                  <w:r w:rsidR="00895741" w:rsidRPr="00EE20CA">
                    <w:t>tags</w:t>
                  </w:r>
                  <w:r w:rsidRPr="00EE20CA">
                    <w:t xml:space="preserve"> to create a web page</w:t>
                  </w:r>
                </w:p>
                <w:p w:rsidR="006D7402" w:rsidRPr="00EE20CA" w:rsidRDefault="006D7402" w:rsidP="00677720">
                  <w:pPr>
                    <w:pStyle w:val="EnvelopeReturn"/>
                    <w:numPr>
                      <w:ilvl w:val="0"/>
                      <w:numId w:val="8"/>
                    </w:numPr>
                    <w:tabs>
                      <w:tab w:val="num" w:pos="720"/>
                    </w:tabs>
                  </w:pPr>
                  <w:r w:rsidRPr="00EE20CA">
                    <w:t>Using basic formatting techniques</w:t>
                  </w:r>
                </w:p>
                <w:p w:rsidR="006D7402" w:rsidRPr="00EE20CA" w:rsidRDefault="006D7402" w:rsidP="00677720">
                  <w:pPr>
                    <w:pStyle w:val="EnvelopeReturn"/>
                    <w:numPr>
                      <w:ilvl w:val="0"/>
                      <w:numId w:val="8"/>
                    </w:numPr>
                    <w:tabs>
                      <w:tab w:val="num" w:pos="720"/>
                    </w:tabs>
                  </w:pPr>
                  <w:r w:rsidRPr="00EE20CA">
                    <w:t>Add text, graphics, forms and special features into a web page</w:t>
                  </w:r>
                </w:p>
                <w:p w:rsidR="006D7402" w:rsidRDefault="006D7402" w:rsidP="00677720">
                  <w:pPr>
                    <w:pStyle w:val="EnvelopeReturn"/>
                    <w:numPr>
                      <w:ilvl w:val="0"/>
                      <w:numId w:val="8"/>
                    </w:numPr>
                    <w:tabs>
                      <w:tab w:val="num" w:pos="720"/>
                    </w:tabs>
                  </w:pPr>
                  <w:r w:rsidRPr="00EE20CA">
                    <w:t>Insert Video</w:t>
                  </w:r>
                  <w:r w:rsidR="00A22479">
                    <w:t>/Tables</w:t>
                  </w:r>
                  <w:r w:rsidRPr="00EE20CA">
                    <w:t xml:space="preserve"> in a web page</w:t>
                  </w:r>
                </w:p>
                <w:p w:rsidR="005A787F" w:rsidRPr="00EE20CA" w:rsidRDefault="005A787F" w:rsidP="00677720">
                  <w:pPr>
                    <w:pStyle w:val="EnvelopeReturn"/>
                    <w:numPr>
                      <w:ilvl w:val="0"/>
                      <w:numId w:val="8"/>
                    </w:numPr>
                    <w:tabs>
                      <w:tab w:val="num" w:pos="720"/>
                    </w:tabs>
                  </w:pPr>
                  <w:r>
                    <w:t>Flash vs. HTML5</w:t>
                  </w:r>
                </w:p>
                <w:p w:rsidR="006D7402" w:rsidRPr="00EE20CA" w:rsidRDefault="006D7402" w:rsidP="00677720">
                  <w:pPr>
                    <w:pStyle w:val="EnvelopeReturn"/>
                    <w:numPr>
                      <w:ilvl w:val="0"/>
                      <w:numId w:val="8"/>
                    </w:numPr>
                    <w:tabs>
                      <w:tab w:val="num" w:pos="720"/>
                    </w:tabs>
                  </w:pPr>
                  <w:r w:rsidRPr="00EE20CA">
                    <w:t>Create a basic web application using HTML</w:t>
                  </w:r>
                  <w:r w:rsidR="00CC5FC4" w:rsidRPr="00EE20CA">
                    <w:t>/Html 5</w:t>
                  </w:r>
                </w:p>
                <w:p w:rsidR="006D7402" w:rsidRPr="00EE20CA" w:rsidRDefault="00CC5FC4" w:rsidP="00677720">
                  <w:pPr>
                    <w:pStyle w:val="EnvelopeReturn"/>
                    <w:numPr>
                      <w:ilvl w:val="0"/>
                      <w:numId w:val="8"/>
                    </w:numPr>
                    <w:tabs>
                      <w:tab w:val="num" w:pos="720"/>
                    </w:tabs>
                  </w:pPr>
                  <w:r w:rsidRPr="00EE20CA">
                    <w:t xml:space="preserve">Understand why we use </w:t>
                  </w:r>
                  <w:r w:rsidR="006D7402" w:rsidRPr="00EE20CA">
                    <w:t>Style Sheets</w:t>
                  </w:r>
                </w:p>
                <w:p w:rsidR="000D21DD" w:rsidRPr="00EE20CA" w:rsidRDefault="000D21DD" w:rsidP="00677720">
                  <w:pPr>
                    <w:pStyle w:val="EnvelopeReturn"/>
                    <w:numPr>
                      <w:ilvl w:val="0"/>
                      <w:numId w:val="8"/>
                    </w:numPr>
                    <w:tabs>
                      <w:tab w:val="num" w:pos="720"/>
                    </w:tabs>
                  </w:pPr>
                  <w:r w:rsidRPr="00EE20CA">
                    <w:t>Create and upload a very basic site using html5 and style sheets</w:t>
                  </w:r>
                  <w:r w:rsidR="00050232">
                    <w:br/>
                    <w:t>Incorporating animation  and multimedia files in HTML 5</w:t>
                  </w:r>
                </w:p>
                <w:p w:rsidR="006D7402" w:rsidRPr="00EE20CA" w:rsidRDefault="006D7402" w:rsidP="00677720">
                  <w:pPr>
                    <w:pStyle w:val="EnvelopeReturn"/>
                    <w:numPr>
                      <w:ilvl w:val="0"/>
                      <w:numId w:val="8"/>
                    </w:numPr>
                    <w:tabs>
                      <w:tab w:val="num" w:pos="720"/>
                    </w:tabs>
                  </w:pPr>
                  <w:r w:rsidRPr="00EE20CA">
                    <w:t>Uploading web pages to a server (FTP)</w:t>
                  </w:r>
                  <w:r w:rsidRPr="00EE20CA">
                    <w:br/>
                  </w:r>
                </w:p>
                <w:p w:rsidR="006D7402" w:rsidRPr="00EE20CA" w:rsidRDefault="006D7402" w:rsidP="00677720">
                  <w:pPr>
                    <w:pStyle w:val="EnvelopeReturn"/>
                  </w:pPr>
                </w:p>
                <w:p w:rsidR="006D7402" w:rsidRPr="00EE20CA" w:rsidRDefault="006D7402" w:rsidP="00677720">
                  <w:pPr>
                    <w:pStyle w:val="EnvelopeReturn"/>
                  </w:pPr>
                </w:p>
                <w:p w:rsidR="006D7402" w:rsidRPr="00EE20CA" w:rsidRDefault="006D7402" w:rsidP="00677720">
                  <w:pPr>
                    <w:pStyle w:val="EnvelopeReturn"/>
                  </w:pPr>
                </w:p>
                <w:p w:rsidR="006D7402" w:rsidRPr="00EE20CA" w:rsidRDefault="006D7402" w:rsidP="00677720">
                  <w:pPr>
                    <w:pStyle w:val="EnvelopeReturn"/>
                    <w:ind w:left="-138"/>
                    <w:rPr>
                      <w:b/>
                      <w:bCs/>
                    </w:rPr>
                  </w:pPr>
                  <w:r w:rsidRPr="00EE20CA">
                    <w:rPr>
                      <w:b/>
                      <w:bCs/>
                    </w:rPr>
                    <w:t xml:space="preserve">3.   Using Application software to create </w:t>
                  </w:r>
                  <w:r w:rsidR="00303648">
                    <w:rPr>
                      <w:b/>
                      <w:bCs/>
                    </w:rPr>
                    <w:t xml:space="preserve">Presentations, </w:t>
                  </w:r>
                  <w:r w:rsidRPr="00EE20CA">
                    <w:rPr>
                      <w:b/>
                      <w:bCs/>
                    </w:rPr>
                    <w:t>Web Applications</w:t>
                  </w:r>
                  <w:r w:rsidR="005F49CB">
                    <w:rPr>
                      <w:b/>
                      <w:bCs/>
                    </w:rPr>
                    <w:t xml:space="preserve"> for Desktop</w:t>
                  </w:r>
                  <w:r w:rsidR="005F49CB">
                    <w:rPr>
                      <w:b/>
                      <w:bCs/>
                    </w:rPr>
                    <w:br/>
                    <w:t xml:space="preserve">      </w:t>
                  </w:r>
                  <w:r w:rsidR="00303648">
                    <w:rPr>
                      <w:b/>
                      <w:bCs/>
                    </w:rPr>
                    <w:t xml:space="preserve">Desktop and </w:t>
                  </w:r>
                  <w:r w:rsidR="005F49CB">
                    <w:rPr>
                      <w:b/>
                      <w:bCs/>
                    </w:rPr>
                    <w:t>Mobile Devices.</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r w:rsidR="00E3038E">
                    <w:rPr>
                      <w:u w:val="single"/>
                    </w:rPr>
                    <w:br/>
                  </w:r>
                </w:p>
                <w:p w:rsidR="009424D4" w:rsidRDefault="005B32A9" w:rsidP="006D7402">
                  <w:pPr>
                    <w:pStyle w:val="EnvelopeReturn"/>
                    <w:numPr>
                      <w:ilvl w:val="0"/>
                      <w:numId w:val="23"/>
                    </w:numPr>
                  </w:pPr>
                  <w:r>
                    <w:t xml:space="preserve">Apply basic multimedia concepts to </w:t>
                  </w:r>
                  <w:r w:rsidR="00095A73">
                    <w:t xml:space="preserve">Marketing </w:t>
                  </w:r>
                  <w:r>
                    <w:t>Presentations</w:t>
                  </w:r>
                </w:p>
                <w:p w:rsidR="0046531F" w:rsidRDefault="0046531F" w:rsidP="006D7402">
                  <w:pPr>
                    <w:pStyle w:val="EnvelopeReturn"/>
                    <w:numPr>
                      <w:ilvl w:val="0"/>
                      <w:numId w:val="23"/>
                    </w:numPr>
                  </w:pPr>
                  <w:r>
                    <w:t>Standard Website vs. Mobile Websites</w:t>
                  </w:r>
                </w:p>
                <w:p w:rsidR="006D7402" w:rsidRPr="00EE20CA" w:rsidRDefault="006D7402" w:rsidP="006D7402">
                  <w:pPr>
                    <w:pStyle w:val="EnvelopeReturn"/>
                    <w:numPr>
                      <w:ilvl w:val="0"/>
                      <w:numId w:val="23"/>
                    </w:numPr>
                  </w:pPr>
                  <w:r w:rsidRPr="00EE20CA">
                    <w:t>Creat</w:t>
                  </w:r>
                  <w:r w:rsidR="00CC5FC4" w:rsidRPr="00EE20CA">
                    <w:t xml:space="preserve">ing websites </w:t>
                  </w:r>
                  <w:r w:rsidR="000D21DD" w:rsidRPr="00EE20CA">
                    <w:t xml:space="preserve">using a </w:t>
                  </w:r>
                  <w:r w:rsidR="007C3590">
                    <w:t>Web Content Management System</w:t>
                  </w:r>
                </w:p>
                <w:p w:rsidR="00521E27" w:rsidRPr="00EE20CA" w:rsidRDefault="007C3590" w:rsidP="006D7402">
                  <w:pPr>
                    <w:pStyle w:val="EnvelopeReturn"/>
                    <w:numPr>
                      <w:ilvl w:val="0"/>
                      <w:numId w:val="23"/>
                    </w:numPr>
                  </w:pPr>
                  <w:r>
                    <w:t>Incorporating</w:t>
                  </w:r>
                  <w:r w:rsidR="00521E27" w:rsidRPr="00EE20CA">
                    <w:t xml:space="preserve"> images and other multimedia files</w:t>
                  </w:r>
                </w:p>
                <w:p w:rsidR="00521E27" w:rsidRPr="00EE20CA" w:rsidRDefault="00521E27" w:rsidP="006D7402">
                  <w:pPr>
                    <w:pStyle w:val="EnvelopeReturn"/>
                    <w:numPr>
                      <w:ilvl w:val="0"/>
                      <w:numId w:val="23"/>
                    </w:numPr>
                  </w:pPr>
                  <w:r w:rsidRPr="00EE20CA">
                    <w:t>Insert navigational controls to other webpages and websites.</w:t>
                  </w:r>
                </w:p>
                <w:p w:rsidR="00CC5FC4" w:rsidRPr="00EE20CA" w:rsidRDefault="00CC5FC4" w:rsidP="006D7402">
                  <w:pPr>
                    <w:pStyle w:val="EnvelopeReturn"/>
                    <w:numPr>
                      <w:ilvl w:val="0"/>
                      <w:numId w:val="23"/>
                    </w:numPr>
                  </w:pPr>
                  <w:r w:rsidRPr="00EE20CA">
                    <w:t>Inserting prebuilt scripts and animation sequences</w:t>
                  </w:r>
                </w:p>
                <w:p w:rsidR="007C3590" w:rsidRDefault="00095A73" w:rsidP="00E92EE9">
                  <w:pPr>
                    <w:pStyle w:val="EnvelopeReturn"/>
                    <w:numPr>
                      <w:ilvl w:val="0"/>
                      <w:numId w:val="23"/>
                    </w:numPr>
                  </w:pPr>
                  <w:r>
                    <w:t>Create Responsive Websites</w:t>
                  </w:r>
                  <w:r w:rsidR="00CC5FC4" w:rsidRPr="00EE20CA">
                    <w:t xml:space="preserve"> for different displays</w:t>
                  </w:r>
                  <w:r>
                    <w:t xml:space="preserve"> options</w:t>
                  </w:r>
                </w:p>
                <w:p w:rsidR="00CC5FC4" w:rsidRPr="00EE20CA" w:rsidRDefault="00073F44" w:rsidP="00E92EE9">
                  <w:pPr>
                    <w:pStyle w:val="EnvelopeReturn"/>
                    <w:numPr>
                      <w:ilvl w:val="0"/>
                      <w:numId w:val="23"/>
                    </w:numPr>
                  </w:pPr>
                  <w:r>
                    <w:t>Create Basic Website for Mobile Devices</w:t>
                  </w:r>
                </w:p>
                <w:p w:rsidR="006D7402" w:rsidRPr="00EE20CA" w:rsidRDefault="006B74F9" w:rsidP="006D7402">
                  <w:pPr>
                    <w:pStyle w:val="EnvelopeReturn"/>
                    <w:numPr>
                      <w:ilvl w:val="0"/>
                      <w:numId w:val="23"/>
                    </w:numPr>
                  </w:pPr>
                  <w:r w:rsidRPr="00EE20CA">
                    <w:t>Instructor Project</w:t>
                  </w:r>
                  <w:r w:rsidR="006D7402" w:rsidRPr="00EE20CA">
                    <w:t>.</w:t>
                  </w:r>
                </w:p>
                <w:p w:rsidR="006D7402" w:rsidRPr="00EE20CA" w:rsidRDefault="006D7402" w:rsidP="00677720">
                  <w:pPr>
                    <w:pStyle w:val="EnvelopeReturn"/>
                    <w:ind w:left="360"/>
                  </w:pPr>
                </w:p>
                <w:p w:rsidR="006D7402" w:rsidRDefault="006D7402" w:rsidP="00677720">
                  <w:pPr>
                    <w:pStyle w:val="EnvelopeReturn"/>
                  </w:pPr>
                </w:p>
                <w:p w:rsidR="00080A13" w:rsidRDefault="00080A13" w:rsidP="00677720">
                  <w:pPr>
                    <w:pStyle w:val="EnvelopeReturn"/>
                  </w:pPr>
                </w:p>
                <w:p w:rsidR="00080A13" w:rsidRDefault="00080A13" w:rsidP="00677720">
                  <w:pPr>
                    <w:pStyle w:val="EnvelopeReturn"/>
                  </w:pPr>
                </w:p>
                <w:p w:rsidR="00080A13" w:rsidRDefault="00080A13" w:rsidP="00677720">
                  <w:pPr>
                    <w:pStyle w:val="EnvelopeReturn"/>
                  </w:pPr>
                </w:p>
                <w:p w:rsidR="00080A13" w:rsidRDefault="00080A13" w:rsidP="00677720">
                  <w:pPr>
                    <w:pStyle w:val="EnvelopeReturn"/>
                  </w:pPr>
                </w:p>
                <w:p w:rsidR="00080A13" w:rsidRDefault="00080A13" w:rsidP="00677720">
                  <w:pPr>
                    <w:pStyle w:val="EnvelopeReturn"/>
                  </w:pPr>
                </w:p>
                <w:p w:rsidR="00080A13" w:rsidRDefault="00080A13" w:rsidP="00677720">
                  <w:pPr>
                    <w:pStyle w:val="EnvelopeReturn"/>
                  </w:pPr>
                </w:p>
                <w:p w:rsidR="00080A13" w:rsidRPr="00EE20CA" w:rsidRDefault="00080A13" w:rsidP="00677720">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lastRenderedPageBreak/>
                    <w:t xml:space="preserve">  </w:t>
                  </w:r>
                  <w:r w:rsidR="006D7402" w:rsidRPr="00EE20CA">
                    <w:rPr>
                      <w:b/>
                      <w:bCs/>
                    </w:rPr>
                    <w:t>4.</w:t>
                  </w:r>
                </w:p>
              </w:tc>
              <w:tc>
                <w:tcPr>
                  <w:tcW w:w="9209" w:type="dxa"/>
                </w:tcPr>
                <w:p w:rsidR="006D7402" w:rsidRPr="00EE20CA" w:rsidRDefault="006B74F9" w:rsidP="00677720">
                  <w:pPr>
                    <w:pStyle w:val="EnvelopeReturn"/>
                    <w:rPr>
                      <w:b/>
                      <w:bCs/>
                    </w:rPr>
                  </w:pPr>
                  <w:r w:rsidRPr="00EE20CA">
                    <w:rPr>
                      <w:b/>
                      <w:bCs/>
                    </w:rPr>
                    <w:t>Understanding issues related to Websites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521E27" w:rsidRPr="00EE20CA" w:rsidRDefault="00521E27" w:rsidP="00521E27">
                  <w:pPr>
                    <w:pStyle w:val="EnvelopeReturn"/>
                    <w:numPr>
                      <w:ilvl w:val="0"/>
                      <w:numId w:val="26"/>
                    </w:numPr>
                  </w:pPr>
                  <w:r w:rsidRPr="00EE20CA">
                    <w:t>How do I get people to my web</w:t>
                  </w:r>
                  <w:r w:rsidR="00C302EF">
                    <w:t xml:space="preserve"> </w:t>
                  </w:r>
                  <w:r w:rsidRPr="00EE20CA">
                    <w:t>site?</w:t>
                  </w:r>
                </w:p>
                <w:p w:rsidR="006D7402" w:rsidRPr="00EE20CA" w:rsidRDefault="006B74F9" w:rsidP="00677720">
                  <w:pPr>
                    <w:pStyle w:val="EnvelopeReturn"/>
                    <w:numPr>
                      <w:ilvl w:val="0"/>
                      <w:numId w:val="10"/>
                    </w:numPr>
                  </w:pPr>
                  <w:r w:rsidRPr="00EE20CA">
                    <w:t>Accommodating different Browsers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7C3590" w:rsidP="00677720">
                  <w:pPr>
                    <w:pStyle w:val="EnvelopeReturn"/>
                    <w:numPr>
                      <w:ilvl w:val="0"/>
                      <w:numId w:val="10"/>
                    </w:numPr>
                  </w:pPr>
                  <w:r>
                    <w:t>Quality of your multimedia files</w:t>
                  </w:r>
                  <w:r w:rsidR="006B74F9" w:rsidRPr="00EE20CA">
                    <w:t xml:space="preserve"> for quick display</w:t>
                  </w:r>
                </w:p>
                <w:p w:rsidR="006B74F9" w:rsidRDefault="006B74F9" w:rsidP="00677720">
                  <w:pPr>
                    <w:pStyle w:val="EnvelopeReturn"/>
                    <w:numPr>
                      <w:ilvl w:val="0"/>
                      <w:numId w:val="10"/>
                    </w:numPr>
                  </w:pPr>
                  <w:r w:rsidRPr="00EE20CA">
                    <w:t>Leavi</w:t>
                  </w:r>
                  <w:r w:rsidR="007C3590">
                    <w:t>ng Comments or using Guest Book/Blogs</w:t>
                  </w:r>
                </w:p>
                <w:p w:rsidR="00E92EE9" w:rsidRPr="00EE20CA" w:rsidRDefault="00E92EE9" w:rsidP="00677720">
                  <w:pPr>
                    <w:pStyle w:val="EnvelopeReturn"/>
                    <w:numPr>
                      <w:ilvl w:val="0"/>
                      <w:numId w:val="10"/>
                    </w:numPr>
                  </w:pPr>
                  <w:r>
                    <w:t>Research New Social Media</w:t>
                  </w:r>
                  <w:r w:rsidR="00C302EF">
                    <w:t xml:space="preserve"> </w:t>
                  </w:r>
                  <w:r>
                    <w:t>Dev</w:t>
                  </w:r>
                  <w:r w:rsidR="00237B04">
                    <w:t>e</w:t>
                  </w:r>
                  <w:r>
                    <w:t>lopment</w:t>
                  </w:r>
                </w:p>
                <w:p w:rsidR="00095A73" w:rsidRDefault="00095A73" w:rsidP="00095A73">
                  <w:pPr>
                    <w:pStyle w:val="EnvelopeReturn"/>
                  </w:pPr>
                </w:p>
                <w:p w:rsidR="00095A73" w:rsidRDefault="00095A73" w:rsidP="00095A73">
                  <w:pPr>
                    <w:pStyle w:val="EnvelopeReturn"/>
                  </w:pPr>
                </w:p>
                <w:p w:rsidR="00095A73" w:rsidRDefault="00095A73" w:rsidP="00095A73">
                  <w:pPr>
                    <w:pStyle w:val="EnvelopeReturn"/>
                  </w:pPr>
                </w:p>
                <w:p w:rsidR="00095A73" w:rsidRDefault="00095A73" w:rsidP="00095A73">
                  <w:pPr>
                    <w:pStyle w:val="EnvelopeReturn"/>
                  </w:pPr>
                </w:p>
                <w:p w:rsidR="006D7402" w:rsidRPr="00EE20CA" w:rsidRDefault="006D7402" w:rsidP="00677720">
                  <w:pPr>
                    <w:pStyle w:val="EnvelopeReturn"/>
                    <w:ind w:left="-522"/>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5.</w:t>
                  </w:r>
                </w:p>
              </w:tc>
              <w:tc>
                <w:tcPr>
                  <w:tcW w:w="9209" w:type="dxa"/>
                </w:tcPr>
                <w:p w:rsidR="00E65BDC" w:rsidRDefault="00823AE0" w:rsidP="00677720">
                  <w:pPr>
                    <w:pStyle w:val="EnvelopeReturn"/>
                    <w:rPr>
                      <w:b/>
                      <w:bCs/>
                    </w:rPr>
                  </w:pPr>
                  <w:r>
                    <w:rPr>
                      <w:b/>
                      <w:bCs/>
                    </w:rPr>
                    <w:t xml:space="preserve">Student Final Project </w:t>
                  </w:r>
                </w:p>
                <w:p w:rsidR="006D7402" w:rsidRPr="00EE20CA" w:rsidRDefault="006D7402" w:rsidP="00677720">
                  <w:pPr>
                    <w:pStyle w:val="EnvelopeReturn"/>
                    <w:rPr>
                      <w:b/>
                      <w:bCs/>
                    </w:rPr>
                  </w:pPr>
                </w:p>
              </w:tc>
            </w:tr>
            <w:tr w:rsidR="00EE20CA" w:rsidRPr="00EE20CA" w:rsidTr="00EE20CA">
              <w:tblPrEx>
                <w:tblCellMar>
                  <w:top w:w="0" w:type="dxa"/>
                  <w:bottom w:w="0" w:type="dxa"/>
                </w:tblCellMar>
              </w:tblPrEx>
              <w:trPr>
                <w:gridAfter w:val="1"/>
                <w:wAfter w:w="1231" w:type="dxa"/>
                <w:trHeight w:val="2560"/>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080A13" w:rsidRDefault="00080A13" w:rsidP="00EE20CA">
                  <w:pPr>
                    <w:rPr>
                      <w:rFonts w:ascii="Arial" w:hAnsi="Arial" w:cs="Arial"/>
                    </w:rPr>
                  </w:pPr>
                </w:p>
                <w:p w:rsidR="00080A13" w:rsidRPr="00080A13" w:rsidRDefault="00080A13" w:rsidP="00080A13">
                  <w:pPr>
                    <w:rPr>
                      <w:rFonts w:ascii="Arial" w:hAnsi="Arial" w:cs="Arial"/>
                    </w:rPr>
                  </w:pPr>
                </w:p>
                <w:p w:rsidR="00080A13" w:rsidRPr="00080A13" w:rsidRDefault="00080A13" w:rsidP="00080A13">
                  <w:pPr>
                    <w:rPr>
                      <w:rFonts w:ascii="Arial" w:hAnsi="Arial" w:cs="Arial"/>
                    </w:rPr>
                  </w:pPr>
                </w:p>
                <w:p w:rsidR="00080A13" w:rsidRPr="00080A13" w:rsidRDefault="00080A13" w:rsidP="00080A13">
                  <w:pPr>
                    <w:rPr>
                      <w:rFonts w:ascii="Arial" w:hAnsi="Arial" w:cs="Arial"/>
                    </w:rPr>
                  </w:pPr>
                </w:p>
                <w:p w:rsidR="00080A13" w:rsidRPr="00080A13" w:rsidRDefault="00080A13" w:rsidP="00080A13">
                  <w:pPr>
                    <w:rPr>
                      <w:rFonts w:ascii="Arial" w:hAnsi="Arial" w:cs="Arial"/>
                    </w:rPr>
                  </w:pPr>
                </w:p>
                <w:p w:rsidR="00080A13" w:rsidRPr="00080A13" w:rsidRDefault="00080A13" w:rsidP="00080A13">
                  <w:pPr>
                    <w:rPr>
                      <w:rFonts w:ascii="Arial" w:hAnsi="Arial" w:cs="Arial"/>
                    </w:rPr>
                  </w:pPr>
                </w:p>
                <w:p w:rsidR="00080A13" w:rsidRDefault="00080A13" w:rsidP="00080A13">
                  <w:pPr>
                    <w:rPr>
                      <w:rFonts w:ascii="Arial" w:hAnsi="Arial" w:cs="Arial"/>
                    </w:rPr>
                  </w:pPr>
                </w:p>
                <w:p w:rsidR="006D7402" w:rsidRPr="00080A13" w:rsidRDefault="006D7402" w:rsidP="00080A13">
                  <w:pPr>
                    <w:rPr>
                      <w:rFonts w:ascii="Arial" w:hAnsi="Arial" w:cs="Arial"/>
                    </w:rPr>
                  </w:pPr>
                </w:p>
              </w:tc>
              <w:tc>
                <w:tcPr>
                  <w:tcW w:w="9209" w:type="dxa"/>
                </w:tcPr>
                <w:p w:rsidR="006D7402" w:rsidRDefault="006D7402" w:rsidP="00677720">
                  <w:pPr>
                    <w:pStyle w:val="EnvelopeReturn"/>
                  </w:pPr>
                  <w:r w:rsidRPr="00EE20CA">
                    <w:rPr>
                      <w:u w:val="single"/>
                    </w:rPr>
                    <w:t>Potential Elements of the Performance</w:t>
                  </w:r>
                  <w:r w:rsidRPr="00EE20CA">
                    <w:t>:</w:t>
                  </w:r>
                </w:p>
                <w:p w:rsidR="00823AE0" w:rsidRDefault="00823AE0" w:rsidP="00677720">
                  <w:pPr>
                    <w:pStyle w:val="EnvelopeReturn"/>
                  </w:pPr>
                </w:p>
                <w:p w:rsidR="00A43717" w:rsidRDefault="003941FE" w:rsidP="00677720">
                  <w:pPr>
                    <w:pStyle w:val="EnvelopeReturn"/>
                  </w:pPr>
                  <w:r>
                    <w:t xml:space="preserve">The Graphic </w:t>
                  </w:r>
                  <w:r w:rsidR="001323DB">
                    <w:t>Design</w:t>
                  </w:r>
                  <w:r>
                    <w:t xml:space="preserve"> student will create</w:t>
                  </w:r>
                  <w:r w:rsidR="009379DD">
                    <w:t xml:space="preserve"> a personal website and presentation </w:t>
                  </w:r>
                  <w:r w:rsidR="009379DD">
                    <w:br/>
                    <w:t>to incorporate multimedia file technologies.</w:t>
                  </w:r>
                  <w:r w:rsidR="009379DD">
                    <w:br/>
                  </w:r>
                </w:p>
                <w:p w:rsidR="007E73D1" w:rsidRDefault="00A43717" w:rsidP="00677720">
                  <w:pPr>
                    <w:pStyle w:val="EnvelopeReturn"/>
                  </w:pPr>
                  <w:r>
                    <w:t>Students will also create a mobile website as per instructions.</w:t>
                  </w:r>
                </w:p>
                <w:p w:rsidR="007E73D1" w:rsidRDefault="007E73D1" w:rsidP="00677720">
                  <w:pPr>
                    <w:pStyle w:val="EnvelopeReturn"/>
                  </w:pPr>
                </w:p>
                <w:p w:rsidR="00823AE0" w:rsidRDefault="007E73D1" w:rsidP="00677720">
                  <w:pPr>
                    <w:pStyle w:val="EnvelopeReturn"/>
                  </w:pPr>
                  <w:r>
                    <w:t>Both sites will be evaluated by the student as to their specific requirements.</w:t>
                  </w:r>
                  <w:r w:rsidR="00A43717">
                    <w:br/>
                  </w:r>
                  <w:r w:rsidR="00A43717">
                    <w:br/>
                  </w:r>
                  <w:r w:rsidR="009379DD">
                    <w:br/>
                  </w:r>
                  <w:r w:rsidR="009379DD">
                    <w:br/>
                  </w:r>
                  <w:r w:rsidR="009379DD">
                    <w:br/>
                  </w:r>
                  <w:r w:rsidR="009379DD">
                    <w:br/>
                  </w:r>
                  <w:r w:rsidR="00B147BA">
                    <w:br/>
                  </w:r>
                  <w:r w:rsidR="00811264">
                    <w:br/>
                  </w:r>
                </w:p>
                <w:p w:rsidR="00823AE0" w:rsidRDefault="00823AE0" w:rsidP="00677720">
                  <w:pPr>
                    <w:pStyle w:val="EnvelopeReturn"/>
                  </w:pP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bl>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t>Web Page Fundamentals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t>Web Page</w:t>
            </w:r>
            <w:r w:rsidR="00612A5D" w:rsidRPr="00EE20CA">
              <w:rPr>
                <w:rStyle w:val="a"/>
                <w:rFonts w:ascii="Arial" w:hAnsi="Arial"/>
                <w:b/>
                <w:szCs w:val="24"/>
                <w:lang w:val="en-GB"/>
              </w:rPr>
              <w:t xml:space="preserve">s with </w:t>
            </w:r>
            <w:r w:rsidRPr="00EE20CA">
              <w:rPr>
                <w:rStyle w:val="a"/>
                <w:rFonts w:ascii="Arial" w:hAnsi="Arial"/>
                <w:b/>
                <w:szCs w:val="24"/>
                <w:lang w:val="en-GB"/>
              </w:rPr>
              <w:t>HTML</w:t>
            </w:r>
            <w:r w:rsidR="00612A5D" w:rsidRPr="00EE20CA">
              <w:rPr>
                <w:rStyle w:val="a"/>
                <w:rFonts w:ascii="Arial" w:hAnsi="Arial"/>
                <w:b/>
                <w:szCs w:val="24"/>
                <w:lang w:val="en-GB"/>
              </w:rPr>
              <w:t xml:space="preserve">/HTML5 </w:t>
            </w:r>
            <w:r w:rsidRPr="00EE20CA">
              <w:rPr>
                <w:rStyle w:val="a"/>
                <w:rFonts w:ascii="Arial" w:hAnsi="Arial"/>
                <w:b/>
                <w:szCs w:val="24"/>
                <w:lang w:val="en-GB"/>
              </w:rPr>
              <w:t xml:space="preserve"> And  Style Sheets</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612A5D" w:rsidRPr="00EE20CA">
              <w:rPr>
                <w:rStyle w:val="a"/>
                <w:rFonts w:ascii="Arial" w:hAnsi="Arial"/>
                <w:b/>
                <w:szCs w:val="24"/>
                <w:lang w:val="en-GB"/>
              </w:rPr>
              <w:t>Application Software for creating Web Sites</w:t>
            </w:r>
            <w:r w:rsidR="00FF47EE">
              <w:rPr>
                <w:rStyle w:val="a"/>
                <w:rFonts w:ascii="Arial" w:hAnsi="Arial"/>
                <w:b/>
                <w:szCs w:val="24"/>
                <w:lang w:val="en-GB"/>
              </w:rPr>
              <w:t>/Presentations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612A5D" w:rsidRPr="00EE20CA">
              <w:rPr>
                <w:rStyle w:val="a"/>
                <w:rFonts w:ascii="Arial" w:hAnsi="Arial"/>
                <w:b/>
                <w:szCs w:val="24"/>
                <w:lang w:val="en-GB"/>
              </w:rPr>
              <w:t>Issues Relating to Web Sites</w:t>
            </w:r>
            <w:r w:rsidRPr="00EE20CA">
              <w:rPr>
                <w:rStyle w:val="a"/>
                <w:rFonts w:ascii="Arial" w:hAnsi="Arial"/>
                <w:b/>
                <w:szCs w:val="24"/>
                <w:lang w:val="en-GB"/>
              </w:rPr>
              <w:tab/>
            </w:r>
            <w:r w:rsidRPr="00EE20CA">
              <w:rPr>
                <w:rStyle w:val="a"/>
                <w:rFonts w:ascii="Arial" w:hAnsi="Arial"/>
                <w:b/>
                <w:szCs w:val="24"/>
                <w:lang w:val="en-GB"/>
              </w:rPr>
              <w:tab/>
            </w:r>
          </w:p>
          <w:p w:rsidR="006D7402"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B9288A">
              <w:rPr>
                <w:rStyle w:val="a"/>
                <w:b/>
                <w:szCs w:val="24"/>
                <w:lang w:val="en-GB"/>
              </w:rPr>
              <w:t>Student Project</w:t>
            </w:r>
            <w:r w:rsidRPr="00EE20CA">
              <w:rPr>
                <w:rStyle w:val="a"/>
                <w:b/>
                <w:szCs w:val="24"/>
                <w:lang w:val="en-GB"/>
              </w:rPr>
              <w:tab/>
            </w:r>
          </w:p>
          <w:p w:rsidR="005A34FD" w:rsidRDefault="005A34FD" w:rsidP="006D7402">
            <w:pPr>
              <w:pStyle w:val="EnvelopeReturn"/>
              <w:rPr>
                <w:rStyle w:val="a"/>
                <w:b/>
                <w:szCs w:val="24"/>
                <w:lang w:val="en-GB"/>
              </w:rPr>
            </w:pPr>
          </w:p>
          <w:p w:rsidR="005A34FD" w:rsidRDefault="005A34FD" w:rsidP="006D7402">
            <w:pPr>
              <w:pStyle w:val="EnvelopeReturn"/>
              <w:rPr>
                <w:rStyle w:val="a"/>
                <w:b/>
                <w:szCs w:val="24"/>
                <w:lang w:val="en-GB"/>
              </w:rPr>
            </w:pPr>
          </w:p>
          <w:p w:rsidR="005A34FD" w:rsidRPr="00EE20CA" w:rsidRDefault="005A34FD" w:rsidP="006D7402">
            <w:pPr>
              <w:pStyle w:val="EnvelopeReturn"/>
              <w:rPr>
                <w:rStyle w:val="a"/>
                <w:b/>
                <w:szCs w:val="24"/>
                <w:lang w:val="en-GB"/>
              </w:rPr>
            </w:pPr>
          </w:p>
          <w:p w:rsidR="00AE6CCF" w:rsidRPr="00EE20CA" w:rsidRDefault="00AE6CCF" w:rsidP="006D7402">
            <w:pPr>
              <w:pStyle w:val="EnvelopeReturn"/>
              <w:rPr>
                <w:rStyle w:val="a"/>
                <w:b/>
                <w:szCs w:val="24"/>
                <w:lang w:val="en-GB"/>
              </w:rPr>
            </w:pPr>
          </w:p>
          <w:p w:rsidR="00AE6CCF" w:rsidRPr="00EE20CA" w:rsidRDefault="00AE6CCF" w:rsidP="006D7402">
            <w:pPr>
              <w:pStyle w:val="EnvelopeReturn"/>
              <w:rPr>
                <w:rFonts w:cs="Arial"/>
                <w:i/>
                <w:szCs w:val="24"/>
              </w:rPr>
            </w:pPr>
          </w:p>
          <w:p w:rsidR="006D7402" w:rsidRPr="00EE20CA" w:rsidRDefault="006D7402" w:rsidP="006D7402">
            <w:pPr>
              <w:ind w:firstLine="720"/>
              <w:rPr>
                <w:rFonts w:ascii="Arial" w:hAnsi="Arial" w:cs="Arial"/>
                <w:bCs/>
                <w:szCs w:val="24"/>
              </w:rPr>
            </w:pPr>
            <w:r w:rsidRPr="00EE20CA">
              <w:rPr>
                <w:rFonts w:ascii="Arial" w:hAnsi="Arial" w:cs="Arial"/>
                <w:bCs/>
                <w:szCs w:val="24"/>
              </w:rPr>
              <w:lastRenderedPageBreak/>
              <w:tab/>
            </w:r>
            <w:r w:rsidRPr="00EE20CA">
              <w:rPr>
                <w:rFonts w:ascii="Arial" w:hAnsi="Arial" w:cs="Arial"/>
                <w:bCs/>
                <w:szCs w:val="24"/>
              </w:rPr>
              <w:tab/>
            </w:r>
            <w:r w:rsidRPr="00EE20CA">
              <w:rPr>
                <w:rFonts w:ascii="Arial" w:hAnsi="Arial" w:cs="Arial"/>
                <w:bCs/>
                <w:szCs w:val="24"/>
              </w:rPr>
              <w:tab/>
            </w: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CA6147" w:rsidRDefault="00CA6147"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r w:rsidR="005A34FD">
              <w:rPr>
                <w:rFonts w:ascii="Arial" w:hAnsi="Arial"/>
                <w:b/>
                <w:lang w:val="en-GB"/>
              </w:rPr>
              <w:br/>
            </w:r>
            <w:r w:rsidRPr="00EE20CA">
              <w:rPr>
                <w:rFonts w:ascii="Arial" w:hAnsi="Arial"/>
                <w:b/>
                <w:lang w:val="en-GB"/>
              </w:rPr>
              <w:tab/>
              <w:t>Internet Research</w:t>
            </w:r>
            <w:r w:rsidR="005A34FD">
              <w:rPr>
                <w:rFonts w:ascii="Arial" w:hAnsi="Arial"/>
                <w:b/>
                <w:lang w:val="en-GB"/>
              </w:rPr>
              <w:t xml:space="preserve"> Sites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w:t>
            </w:r>
            <w:r w:rsidR="005A34FD">
              <w:rPr>
                <w:rFonts w:ascii="Arial" w:hAnsi="Arial"/>
                <w:b/>
                <w:lang w:val="en-GB"/>
              </w:rPr>
              <w:t>n</w:t>
            </w:r>
            <w:r w:rsidRPr="00EE20CA">
              <w:rPr>
                <w:rFonts w:ascii="Arial" w:hAnsi="Arial"/>
                <w:b/>
                <w:lang w:val="en-GB"/>
              </w:rPr>
              <w:t xml:space="preserve">otes and </w:t>
            </w:r>
            <w:r w:rsidR="005A34FD">
              <w:rPr>
                <w:rFonts w:ascii="Arial" w:hAnsi="Arial"/>
                <w:b/>
                <w:lang w:val="en-GB"/>
              </w:rPr>
              <w:t>p</w:t>
            </w:r>
            <w:r w:rsidRPr="00EE20CA">
              <w:rPr>
                <w:rFonts w:ascii="Arial" w:hAnsi="Arial"/>
                <w:b/>
                <w:lang w:val="en-GB"/>
              </w:rPr>
              <w:t xml:space="preserve">rinted </w:t>
            </w:r>
            <w:r w:rsidR="00CA6147">
              <w:rPr>
                <w:rFonts w:ascii="Arial" w:hAnsi="Arial"/>
                <w:b/>
                <w:lang w:val="en-GB"/>
              </w:rPr>
              <w:t>material</w:t>
            </w:r>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blPrEx>
                <w:tblCellMar>
                  <w:top w:w="0" w:type="dxa"/>
                  <w:bottom w:w="0" w:type="dxa"/>
                </w:tblCellMar>
              </w:tblPrEx>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526070">
              <w:rPr>
                <w:rFonts w:ascii="Arial" w:hAnsi="Arial" w:cs="Arial"/>
              </w:rPr>
              <w:t>30%</w:t>
            </w:r>
          </w:p>
          <w:p w:rsidR="00612A5D" w:rsidRPr="000468FB" w:rsidRDefault="00612A5D" w:rsidP="00612A5D">
            <w:pPr>
              <w:numPr>
                <w:ilvl w:val="0"/>
                <w:numId w:val="24"/>
              </w:numPr>
              <w:rPr>
                <w:rFonts w:ascii="Arial" w:hAnsi="Arial" w:cs="Arial"/>
              </w:rPr>
            </w:pPr>
            <w:r>
              <w:rPr>
                <w:rFonts w:ascii="Arial" w:hAnsi="Arial" w:cs="Arial"/>
              </w:rPr>
              <w:t xml:space="preserve">HTML/HTML5 </w:t>
            </w:r>
            <w:r w:rsidR="00526070">
              <w:rPr>
                <w:rFonts w:ascii="Arial" w:hAnsi="Arial" w:cs="Arial"/>
              </w:rPr>
              <w:t xml:space="preserve">Project </w:t>
            </w:r>
            <w:r w:rsidRPr="000468FB">
              <w:rPr>
                <w:rFonts w:ascii="Arial" w:hAnsi="Arial" w:cs="Arial"/>
              </w:rPr>
              <w:tab/>
            </w:r>
            <w:r w:rsidRPr="000468FB">
              <w:rPr>
                <w:rFonts w:ascii="Arial" w:hAnsi="Arial" w:cs="Arial"/>
              </w:rPr>
              <w:tab/>
            </w:r>
            <w:r w:rsidRPr="000468FB">
              <w:rPr>
                <w:rFonts w:ascii="Arial" w:hAnsi="Arial" w:cs="Arial"/>
              </w:rPr>
              <w:tab/>
              <w:t xml:space="preserve"> </w:t>
            </w:r>
            <w:r w:rsidR="00522CF4">
              <w:rPr>
                <w:rFonts w:ascii="Arial" w:hAnsi="Arial" w:cs="Arial"/>
              </w:rPr>
              <w:t>15</w:t>
            </w:r>
            <w:r w:rsidRPr="000468FB">
              <w:rPr>
                <w:rFonts w:ascii="Arial" w:hAnsi="Arial" w:cs="Arial"/>
              </w:rPr>
              <w:t>%</w:t>
            </w:r>
          </w:p>
          <w:p w:rsidR="00612A5D" w:rsidRPr="000468FB" w:rsidRDefault="00526070" w:rsidP="00612A5D">
            <w:pPr>
              <w:numPr>
                <w:ilvl w:val="0"/>
                <w:numId w:val="24"/>
              </w:numPr>
              <w:rPr>
                <w:rFonts w:ascii="Arial" w:hAnsi="Arial" w:cs="Arial"/>
              </w:rPr>
            </w:pPr>
            <w:r>
              <w:rPr>
                <w:rFonts w:ascii="Arial" w:hAnsi="Arial" w:cs="Arial"/>
              </w:rPr>
              <w:t>GUI Application Project</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2CF4">
              <w:rPr>
                <w:rFonts w:ascii="Arial" w:hAnsi="Arial" w:cs="Arial"/>
              </w:rPr>
              <w:t>15</w:t>
            </w:r>
            <w:r w:rsidR="00612A5D" w:rsidRPr="000468FB">
              <w:rPr>
                <w:rFonts w:ascii="Arial" w:hAnsi="Arial" w:cs="Arial"/>
              </w:rPr>
              <w:t>%</w:t>
            </w:r>
          </w:p>
          <w:p w:rsidR="00612A5D" w:rsidRPr="000468FB" w:rsidRDefault="00522CF4" w:rsidP="00612A5D">
            <w:pPr>
              <w:numPr>
                <w:ilvl w:val="0"/>
                <w:numId w:val="24"/>
              </w:numPr>
              <w:rPr>
                <w:rFonts w:ascii="Arial" w:hAnsi="Arial" w:cs="Arial"/>
                <w:bCs/>
              </w:rPr>
            </w:pPr>
            <w:r>
              <w:rPr>
                <w:rFonts w:ascii="Arial" w:hAnsi="Arial" w:cs="Arial"/>
                <w:bCs/>
              </w:rPr>
              <w:t xml:space="preserve">Media Presentation Project </w:t>
            </w:r>
            <w:r w:rsidR="00612A5D" w:rsidRPr="000468FB">
              <w:rPr>
                <w:rFonts w:ascii="Arial" w:hAnsi="Arial" w:cs="Arial"/>
                <w:bCs/>
              </w:rPr>
              <w:tab/>
            </w:r>
            <w:r w:rsidR="00612A5D" w:rsidRPr="000468FB">
              <w:rPr>
                <w:rFonts w:ascii="Arial" w:hAnsi="Arial" w:cs="Arial"/>
              </w:rPr>
              <w:t xml:space="preserve">            </w:t>
            </w:r>
            <w:r w:rsidR="00526070">
              <w:rPr>
                <w:rFonts w:ascii="Arial" w:hAnsi="Arial" w:cs="Arial"/>
              </w:rPr>
              <w:t>15%</w:t>
            </w:r>
          </w:p>
          <w:p w:rsidR="00526070" w:rsidRPr="00526070" w:rsidRDefault="00522CF4" w:rsidP="00526070">
            <w:pPr>
              <w:numPr>
                <w:ilvl w:val="0"/>
                <w:numId w:val="24"/>
              </w:numPr>
              <w:rPr>
                <w:rFonts w:ascii="Arial" w:hAnsi="Arial"/>
              </w:rPr>
            </w:pPr>
            <w:r>
              <w:rPr>
                <w:rFonts w:ascii="Arial" w:hAnsi="Arial" w:cs="Arial"/>
                <w:bCs/>
              </w:rPr>
              <w:t xml:space="preserve">Final Project                 </w:t>
            </w:r>
            <w:r w:rsidR="00526070">
              <w:rPr>
                <w:rFonts w:ascii="Arial" w:hAnsi="Arial" w:cs="Arial"/>
                <w:bCs/>
              </w:rPr>
              <w:t xml:space="preserve">                             </w:t>
            </w:r>
            <w:r>
              <w:rPr>
                <w:rFonts w:ascii="Arial" w:hAnsi="Arial" w:cs="Arial"/>
                <w:bCs/>
              </w:rPr>
              <w:t>2</w:t>
            </w:r>
            <w:r w:rsidR="00526070">
              <w:rPr>
                <w:rFonts w:ascii="Arial" w:hAnsi="Arial" w:cs="Arial"/>
                <w:bCs/>
              </w:rPr>
              <w:t>5%</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w:t>
            </w:r>
            <w:r w:rsidR="001323DB">
              <w:rPr>
                <w:rFonts w:ascii="Arial" w:hAnsi="Arial"/>
              </w:rPr>
              <w:t xml:space="preserve">ges may be necessary. </w:t>
            </w:r>
            <w:r w:rsidRPr="000468FB">
              <w:rPr>
                <w:rFonts w:ascii="Arial" w:hAnsi="Arial"/>
              </w:rPr>
              <w:t>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Default="00EE20CA" w:rsidP="00526070">
            <w:pPr>
              <w:rPr>
                <w:rFonts w:ascii="Arial" w:hAnsi="Arial"/>
              </w:rPr>
            </w:pPr>
          </w:p>
          <w:p w:rsidR="005A34FD" w:rsidRPr="000468FB" w:rsidRDefault="005A34FD" w:rsidP="00526070">
            <w:pPr>
              <w:rPr>
                <w:rFonts w:ascii="Arial" w:hAnsi="Arial"/>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A22479" w:rsidRDefault="00A22479" w:rsidP="00677720">
            <w:pPr>
              <w:jc w:val="center"/>
              <w:rPr>
                <w:rFonts w:ascii="Arial" w:hAnsi="Arial" w:cs="Arial"/>
              </w:rPr>
            </w:pPr>
          </w:p>
          <w:p w:rsidR="00A22479" w:rsidRDefault="00A22479" w:rsidP="00677720">
            <w:pPr>
              <w:jc w:val="center"/>
              <w:rPr>
                <w:rFonts w:ascii="Arial" w:hAnsi="Arial" w:cs="Arial"/>
              </w:rPr>
            </w:pPr>
          </w:p>
          <w:p w:rsidR="00EE20CA" w:rsidRDefault="00EE20CA" w:rsidP="00677720">
            <w:pPr>
              <w:jc w:val="center"/>
              <w:rPr>
                <w:rFonts w:ascii="Arial" w:hAnsi="Arial" w:cs="Arial"/>
              </w:rPr>
            </w:pPr>
          </w:p>
          <w:p w:rsidR="00EE20CA" w:rsidRPr="000468FB" w:rsidRDefault="00EE20CA"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Default="00612A5D" w:rsidP="00612A5D">
      <w:pPr>
        <w:rPr>
          <w:rFonts w:ascii="Arial" w:hAnsi="Arial"/>
        </w:rPr>
      </w:pPr>
    </w:p>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EE20CA">
      <w:headerReference w:type="even" r:id="rId9"/>
      <w:headerReference w:type="default" r:id="rId10"/>
      <w:pgSz w:w="12240" w:h="15840"/>
      <w:pgMar w:top="568" w:right="1440" w:bottom="993"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1D" w:rsidRDefault="00C03E1D">
      <w:r>
        <w:separator/>
      </w:r>
    </w:p>
  </w:endnote>
  <w:endnote w:type="continuationSeparator" w:id="0">
    <w:p w:rsidR="00C03E1D" w:rsidRDefault="00C0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1D" w:rsidRDefault="00C03E1D">
      <w:r>
        <w:separator/>
      </w:r>
    </w:p>
  </w:footnote>
  <w:footnote w:type="continuationSeparator" w:id="0">
    <w:p w:rsidR="00C03E1D" w:rsidRDefault="00C0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Default="00DD60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0A1" w:rsidRDefault="00DD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Pr="00EE20CA" w:rsidRDefault="00A849A5" w:rsidP="00EE20CA">
    <w:pPr>
      <w:pStyle w:val="Header"/>
      <w:tabs>
        <w:tab w:val="left" w:pos="7770"/>
      </w:tabs>
      <w:rPr>
        <w:snapToGrid w:val="0"/>
        <w:lang w:val="en-CA"/>
      </w:rPr>
    </w:pPr>
    <w:r>
      <w:rPr>
        <w:snapToGrid w:val="0"/>
        <w:lang w:val="en-CA"/>
      </w:rPr>
      <w:t>Multimedia Development</w:t>
    </w:r>
    <w:r w:rsidR="00EE20CA">
      <w:rPr>
        <w:snapToGrid w:val="0"/>
        <w:lang w:val="en-CA"/>
      </w:rPr>
      <w:tab/>
    </w:r>
    <w:r w:rsidR="00EE20CA">
      <w:rPr>
        <w:snapToGrid w:val="0"/>
        <w:lang w:val="en-CA"/>
      </w:rPr>
      <w:tab/>
    </w:r>
    <w:r>
      <w:rPr>
        <w:snapToGrid w:val="0"/>
        <w:lang w:val="en-CA"/>
      </w:rPr>
      <w:t>ADV232</w:t>
    </w:r>
    <w:r w:rsidR="00EE20CA">
      <w:rPr>
        <w:snapToGrid w:val="0"/>
        <w:lang w:val="en-CA"/>
      </w:rPr>
      <w:tab/>
    </w:r>
    <w:r w:rsidR="00EE20CA">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D44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D1757B"/>
    <w:multiLevelType w:val="hybridMultilevel"/>
    <w:tmpl w:val="4CF8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F0A054D"/>
    <w:multiLevelType w:val="hybridMultilevel"/>
    <w:tmpl w:val="20DCF672"/>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num w:numId="1">
    <w:abstractNumId w:val="13"/>
  </w:num>
  <w:num w:numId="2">
    <w:abstractNumId w:val="24"/>
  </w:num>
  <w:num w:numId="3">
    <w:abstractNumId w:val="11"/>
  </w:num>
  <w:num w:numId="4">
    <w:abstractNumId w:val="18"/>
  </w:num>
  <w:num w:numId="5">
    <w:abstractNumId w:val="26"/>
  </w:num>
  <w:num w:numId="6">
    <w:abstractNumId w:val="6"/>
  </w:num>
  <w:num w:numId="7">
    <w:abstractNumId w:val="3"/>
  </w:num>
  <w:num w:numId="8">
    <w:abstractNumId w:val="17"/>
  </w:num>
  <w:num w:numId="9">
    <w:abstractNumId w:val="19"/>
  </w:num>
  <w:num w:numId="10">
    <w:abstractNumId w:val="7"/>
  </w:num>
  <w:num w:numId="11">
    <w:abstractNumId w:val="14"/>
  </w:num>
  <w:num w:numId="12">
    <w:abstractNumId w:val="1"/>
  </w:num>
  <w:num w:numId="13">
    <w:abstractNumId w:val="15"/>
  </w:num>
  <w:num w:numId="14">
    <w:abstractNumId w:val="8"/>
  </w:num>
  <w:num w:numId="15">
    <w:abstractNumId w:val="22"/>
  </w:num>
  <w:num w:numId="16">
    <w:abstractNumId w:val="12"/>
  </w:num>
  <w:num w:numId="17">
    <w:abstractNumId w:val="16"/>
  </w:num>
  <w:num w:numId="18">
    <w:abstractNumId w:val="5"/>
  </w:num>
  <w:num w:numId="19">
    <w:abstractNumId w:val="21"/>
  </w:num>
  <w:num w:numId="20">
    <w:abstractNumId w:val="2"/>
  </w:num>
  <w:num w:numId="21">
    <w:abstractNumId w:val="10"/>
  </w:num>
  <w:num w:numId="22">
    <w:abstractNumId w:val="4"/>
  </w:num>
  <w:num w:numId="23">
    <w:abstractNumId w:val="23"/>
  </w:num>
  <w:num w:numId="24">
    <w:abstractNumId w:val="9"/>
  </w:num>
  <w:num w:numId="25">
    <w:abstractNumId w:val="20"/>
  </w:num>
  <w:num w:numId="26">
    <w:abstractNumId w:val="25"/>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B7"/>
    <w:rsid w:val="00016E03"/>
    <w:rsid w:val="00050232"/>
    <w:rsid w:val="000718AA"/>
    <w:rsid w:val="00073F44"/>
    <w:rsid w:val="00080A13"/>
    <w:rsid w:val="00095A73"/>
    <w:rsid w:val="000D21DD"/>
    <w:rsid w:val="001049FE"/>
    <w:rsid w:val="00130A0F"/>
    <w:rsid w:val="001323DB"/>
    <w:rsid w:val="00133F69"/>
    <w:rsid w:val="001D43F5"/>
    <w:rsid w:val="001D79AD"/>
    <w:rsid w:val="001E498E"/>
    <w:rsid w:val="00237B04"/>
    <w:rsid w:val="00263EFB"/>
    <w:rsid w:val="00264017"/>
    <w:rsid w:val="002B0F1D"/>
    <w:rsid w:val="002B5630"/>
    <w:rsid w:val="00303648"/>
    <w:rsid w:val="003052BD"/>
    <w:rsid w:val="003055BA"/>
    <w:rsid w:val="00373274"/>
    <w:rsid w:val="003941FE"/>
    <w:rsid w:val="003E08A2"/>
    <w:rsid w:val="0046531F"/>
    <w:rsid w:val="004E795D"/>
    <w:rsid w:val="00521E27"/>
    <w:rsid w:val="00522CF4"/>
    <w:rsid w:val="00526070"/>
    <w:rsid w:val="005A34FD"/>
    <w:rsid w:val="005A787F"/>
    <w:rsid w:val="005B32A9"/>
    <w:rsid w:val="005C1410"/>
    <w:rsid w:val="005D3744"/>
    <w:rsid w:val="005D7CB2"/>
    <w:rsid w:val="005F49CB"/>
    <w:rsid w:val="00612A5D"/>
    <w:rsid w:val="00667EE6"/>
    <w:rsid w:val="00677720"/>
    <w:rsid w:val="00687503"/>
    <w:rsid w:val="006B74F9"/>
    <w:rsid w:val="006B7780"/>
    <w:rsid w:val="006C5944"/>
    <w:rsid w:val="006D7402"/>
    <w:rsid w:val="0074732F"/>
    <w:rsid w:val="007C3590"/>
    <w:rsid w:val="007E73D1"/>
    <w:rsid w:val="00811264"/>
    <w:rsid w:val="008165F0"/>
    <w:rsid w:val="0081696B"/>
    <w:rsid w:val="00823AE0"/>
    <w:rsid w:val="00895741"/>
    <w:rsid w:val="009379DD"/>
    <w:rsid w:val="009424D4"/>
    <w:rsid w:val="00994608"/>
    <w:rsid w:val="009D0FC0"/>
    <w:rsid w:val="009E0AE8"/>
    <w:rsid w:val="00A20803"/>
    <w:rsid w:val="00A22479"/>
    <w:rsid w:val="00A43717"/>
    <w:rsid w:val="00A55AFD"/>
    <w:rsid w:val="00A72416"/>
    <w:rsid w:val="00A849A5"/>
    <w:rsid w:val="00AA181C"/>
    <w:rsid w:val="00AB499D"/>
    <w:rsid w:val="00AE6CCF"/>
    <w:rsid w:val="00AF04B7"/>
    <w:rsid w:val="00B13010"/>
    <w:rsid w:val="00B147BA"/>
    <w:rsid w:val="00B779C2"/>
    <w:rsid w:val="00B9288A"/>
    <w:rsid w:val="00BA7A61"/>
    <w:rsid w:val="00BC5D9E"/>
    <w:rsid w:val="00C03E1D"/>
    <w:rsid w:val="00C20893"/>
    <w:rsid w:val="00C302EF"/>
    <w:rsid w:val="00C634CF"/>
    <w:rsid w:val="00CA6147"/>
    <w:rsid w:val="00CA64F0"/>
    <w:rsid w:val="00CC2FB2"/>
    <w:rsid w:val="00CC58B7"/>
    <w:rsid w:val="00CC5FC4"/>
    <w:rsid w:val="00CF16E2"/>
    <w:rsid w:val="00D40198"/>
    <w:rsid w:val="00DB372D"/>
    <w:rsid w:val="00DC7513"/>
    <w:rsid w:val="00DD60A1"/>
    <w:rsid w:val="00DF0255"/>
    <w:rsid w:val="00DF3302"/>
    <w:rsid w:val="00E3038E"/>
    <w:rsid w:val="00E65BDC"/>
    <w:rsid w:val="00E92EE9"/>
    <w:rsid w:val="00EC2830"/>
    <w:rsid w:val="00EE20CA"/>
    <w:rsid w:val="00F3005F"/>
    <w:rsid w:val="00F37A6A"/>
    <w:rsid w:val="00FF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19EF3-E6B3-4006-8F4C-5ADC963154B1}"/>
</file>

<file path=customXml/itemProps2.xml><?xml version="1.0" encoding="utf-8"?>
<ds:datastoreItem xmlns:ds="http://schemas.openxmlformats.org/officeDocument/2006/customXml" ds:itemID="{FCB9CB67-35E1-4312-A4A7-5F9FB7119E00}"/>
</file>

<file path=customXml/itemProps3.xml><?xml version="1.0" encoding="utf-8"?>
<ds:datastoreItem xmlns:ds="http://schemas.openxmlformats.org/officeDocument/2006/customXml" ds:itemID="{76933421-1E5A-455C-BD30-EF14A618E8DD}"/>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7</Pages>
  <Words>1245</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2013-08-29T18:34:00Z</cp:lastPrinted>
  <dcterms:created xsi:type="dcterms:W3CDTF">2013-08-29T18:35:00Z</dcterms:created>
  <dcterms:modified xsi:type="dcterms:W3CDTF">2013-08-29T18:35:00Z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4421400</vt:r8>
  </property>
</Properties>
</file>